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D7" w:rsidRPr="00885EF2" w:rsidRDefault="00B112D7" w:rsidP="00683786">
      <w:pPr>
        <w:pStyle w:val="Heading1"/>
        <w:pBdr>
          <w:top w:val="none" w:sz="0" w:space="0" w:color="auto"/>
        </w:pBdr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NOTICE OF JOINT MEETING</w:t>
      </w:r>
    </w:p>
    <w:p w:rsidR="00B112D7" w:rsidRPr="00885EF2" w:rsidRDefault="00B112D7" w:rsidP="00683786">
      <w:pPr>
        <w:jc w:val="center"/>
        <w:rPr>
          <w:sz w:val="21"/>
          <w:szCs w:val="21"/>
        </w:rPr>
      </w:pPr>
    </w:p>
    <w:p w:rsidR="00B112D7" w:rsidRPr="00885EF2" w:rsidRDefault="00B112D7" w:rsidP="00683786">
      <w:pPr>
        <w:pStyle w:val="BodyTextIndent"/>
        <w:ind w:left="0"/>
        <w:jc w:val="both"/>
        <w:rPr>
          <w:b/>
          <w:bCs/>
          <w:sz w:val="21"/>
          <w:szCs w:val="21"/>
        </w:rPr>
      </w:pPr>
      <w:r w:rsidRPr="00885EF2">
        <w:rPr>
          <w:b/>
          <w:bCs/>
          <w:sz w:val="21"/>
          <w:szCs w:val="21"/>
        </w:rPr>
        <w:t>TO:</w:t>
      </w:r>
      <w:r w:rsidRPr="00885EF2">
        <w:rPr>
          <w:b/>
          <w:bCs/>
          <w:sz w:val="21"/>
          <w:szCs w:val="21"/>
        </w:rPr>
        <w:tab/>
        <w:t>THE BOARD OF DIRECTORS OF THE DOWNTOWN REDEVELOPMENT AUTHORITY, REINVESTMENT ZONE NUMBER THREE, CITY OF HOUSTON, TEXAS, AND ANY OTHER INTERESTED PERSONS:</w:t>
      </w:r>
    </w:p>
    <w:p w:rsidR="00B112D7" w:rsidRPr="00885EF2" w:rsidRDefault="00B112D7" w:rsidP="00683786">
      <w:pPr>
        <w:pStyle w:val="BodyText"/>
        <w:rPr>
          <w:b/>
          <w:sz w:val="21"/>
          <w:szCs w:val="21"/>
          <w:u w:val="single"/>
        </w:rPr>
      </w:pPr>
      <w:r w:rsidRPr="00885EF2">
        <w:rPr>
          <w:sz w:val="21"/>
          <w:szCs w:val="21"/>
        </w:rPr>
        <w:t xml:space="preserve">Notice is hereby given that the Board of Directors of the Downtown Redevelopment Authority and Tax Increment Reinvestment Zone Number Three, City of Houston will hold a joint meeting on </w:t>
      </w:r>
      <w:r w:rsidRPr="00885EF2">
        <w:rPr>
          <w:b/>
          <w:sz w:val="21"/>
          <w:szCs w:val="21"/>
          <w:u w:val="single"/>
        </w:rPr>
        <w:t xml:space="preserve">Tuesday, </w:t>
      </w:r>
      <w:r>
        <w:rPr>
          <w:b/>
          <w:sz w:val="21"/>
          <w:szCs w:val="21"/>
          <w:u w:val="single"/>
        </w:rPr>
        <w:t>November 8</w:t>
      </w:r>
      <w:r w:rsidRPr="00885EF2">
        <w:rPr>
          <w:b/>
          <w:sz w:val="21"/>
          <w:szCs w:val="21"/>
          <w:u w:val="single"/>
        </w:rPr>
        <w:t>, 2011</w:t>
      </w:r>
      <w:r w:rsidRPr="00885EF2">
        <w:rPr>
          <w:b/>
          <w:bCs/>
          <w:sz w:val="21"/>
          <w:szCs w:val="21"/>
          <w:u w:val="single"/>
        </w:rPr>
        <w:t xml:space="preserve"> at 12:30pm. at 2 Houston Center, 909 Fannin, suite 1650, large conference room, Houston, Texas 77010</w:t>
      </w:r>
      <w:r w:rsidRPr="00885EF2">
        <w:rPr>
          <w:sz w:val="21"/>
          <w:szCs w:val="21"/>
        </w:rPr>
        <w:t xml:space="preserve"> to consider, discuss and adopt such orders, resolutions or motions, and take other direct or indirect actions as may be necessary, convenient, or desirable with respect to the following matters:</w:t>
      </w:r>
    </w:p>
    <w:p w:rsidR="00B112D7" w:rsidRPr="00885EF2" w:rsidRDefault="00B112D7" w:rsidP="00683786">
      <w:pPr>
        <w:pStyle w:val="BodyText"/>
        <w:rPr>
          <w:sz w:val="21"/>
          <w:szCs w:val="21"/>
        </w:rPr>
      </w:pPr>
    </w:p>
    <w:p w:rsidR="00B112D7" w:rsidRPr="00885EF2" w:rsidRDefault="00B112D7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Introduction of Guests and Public Comments</w:t>
      </w:r>
    </w:p>
    <w:p w:rsidR="00B112D7" w:rsidRPr="00885EF2" w:rsidRDefault="00B112D7" w:rsidP="00683786">
      <w:pPr>
        <w:pStyle w:val="BodyText"/>
        <w:tabs>
          <w:tab w:val="num" w:pos="1440"/>
        </w:tabs>
        <w:rPr>
          <w:sz w:val="21"/>
          <w:szCs w:val="21"/>
        </w:rPr>
      </w:pPr>
    </w:p>
    <w:p w:rsidR="00B112D7" w:rsidRPr="00885EF2" w:rsidRDefault="00B112D7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 xml:space="preserve">Minutes of the </w:t>
      </w:r>
      <w:r>
        <w:rPr>
          <w:sz w:val="21"/>
          <w:szCs w:val="21"/>
        </w:rPr>
        <w:t>October 11</w:t>
      </w:r>
      <w:r w:rsidRPr="00885EF2">
        <w:rPr>
          <w:sz w:val="21"/>
          <w:szCs w:val="21"/>
        </w:rPr>
        <w:t>, 2011 meeting</w:t>
      </w: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Authority</w:t>
      </w: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Zone</w:t>
      </w:r>
    </w:p>
    <w:p w:rsidR="00B112D7" w:rsidRPr="00885EF2" w:rsidRDefault="00B112D7" w:rsidP="00683786">
      <w:pPr>
        <w:pStyle w:val="BodyText"/>
        <w:rPr>
          <w:sz w:val="21"/>
          <w:szCs w:val="21"/>
        </w:rPr>
      </w:pPr>
    </w:p>
    <w:p w:rsidR="00B112D7" w:rsidRDefault="00B112D7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Financial</w:t>
      </w:r>
    </w:p>
    <w:p w:rsidR="00B112D7" w:rsidRDefault="00B112D7" w:rsidP="00A872D4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Check Register</w:t>
      </w:r>
    </w:p>
    <w:p w:rsidR="00B112D7" w:rsidRDefault="00B112D7" w:rsidP="00997C50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Monthly Financial Status Report</w:t>
      </w:r>
    </w:p>
    <w:p w:rsidR="00B112D7" w:rsidRDefault="00B112D7" w:rsidP="00997C50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Refunding of Series 2002 and 2009 Contract Tax Increment Revenue Bonds</w:t>
      </w:r>
    </w:p>
    <w:p w:rsidR="00B112D7" w:rsidRDefault="00B112D7" w:rsidP="00997C50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Additional bonds</w:t>
      </w:r>
    </w:p>
    <w:p w:rsidR="00B112D7" w:rsidRPr="00885EF2" w:rsidRDefault="00B112D7" w:rsidP="00683786">
      <w:pPr>
        <w:pStyle w:val="BodyText"/>
        <w:rPr>
          <w:sz w:val="21"/>
          <w:szCs w:val="21"/>
        </w:rPr>
      </w:pPr>
    </w:p>
    <w:p w:rsidR="00B112D7" w:rsidRPr="00885EF2" w:rsidRDefault="00B112D7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Municipal Service/HPD Overtime Program</w:t>
      </w:r>
    </w:p>
    <w:p w:rsidR="00B112D7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112D7" w:rsidRPr="00885EF2" w:rsidRDefault="00B112D7" w:rsidP="00FE5D59">
      <w:pPr>
        <w:pStyle w:val="BodyText"/>
        <w:rPr>
          <w:sz w:val="21"/>
          <w:szCs w:val="21"/>
        </w:rPr>
      </w:pPr>
    </w:p>
    <w:p w:rsidR="00B112D7" w:rsidRPr="00885EF2" w:rsidRDefault="00B112D7" w:rsidP="00FE5D59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Parks, Plaza and Recreational Facilities Improvement Projects</w:t>
      </w:r>
    </w:p>
    <w:p w:rsidR="00B112D7" w:rsidRDefault="00B112D7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Downtown Library Plaza</w:t>
      </w:r>
    </w:p>
    <w:p w:rsidR="00B112D7" w:rsidRDefault="00B112D7" w:rsidP="008A69A2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Consulting service grant for redevelopment of library plaza</w:t>
      </w:r>
    </w:p>
    <w:p w:rsidR="00B112D7" w:rsidRPr="00143960" w:rsidRDefault="00B112D7" w:rsidP="00143960">
      <w:pPr>
        <w:pStyle w:val="BodyText"/>
        <w:rPr>
          <w:sz w:val="21"/>
          <w:szCs w:val="21"/>
        </w:rPr>
      </w:pPr>
    </w:p>
    <w:p w:rsidR="00B112D7" w:rsidRDefault="00B112D7" w:rsidP="00143960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Economic Development Projects</w:t>
      </w:r>
    </w:p>
    <w:p w:rsidR="00B112D7" w:rsidRDefault="00B112D7" w:rsidP="00FE5D59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Buffalo Bayou Park</w:t>
      </w:r>
    </w:p>
    <w:p w:rsidR="00B112D7" w:rsidRDefault="00B112D7" w:rsidP="006F0D2F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 xml:space="preserve">Maintenance and Operations agreement </w:t>
      </w:r>
    </w:p>
    <w:p w:rsidR="00B112D7" w:rsidRDefault="00B112D7" w:rsidP="00997C50">
      <w:pPr>
        <w:pStyle w:val="BodyText"/>
        <w:numPr>
          <w:ilvl w:val="2"/>
          <w:numId w:val="1"/>
        </w:numPr>
        <w:ind w:left="3060" w:hanging="1080"/>
        <w:rPr>
          <w:sz w:val="21"/>
          <w:szCs w:val="21"/>
        </w:rPr>
      </w:pPr>
      <w:r>
        <w:rPr>
          <w:sz w:val="21"/>
          <w:szCs w:val="21"/>
        </w:rPr>
        <w:t>Resolution Authorizing the Application t</w:t>
      </w:r>
      <w:r w:rsidRPr="00997C50">
        <w:rPr>
          <w:sz w:val="21"/>
          <w:szCs w:val="21"/>
        </w:rPr>
        <w:t xml:space="preserve">o </w:t>
      </w:r>
      <w:r>
        <w:rPr>
          <w:sz w:val="21"/>
          <w:szCs w:val="21"/>
        </w:rPr>
        <w:t>t</w:t>
      </w:r>
      <w:r w:rsidRPr="00997C50">
        <w:rPr>
          <w:sz w:val="21"/>
          <w:szCs w:val="21"/>
        </w:rPr>
        <w:t xml:space="preserve">he City </w:t>
      </w:r>
      <w:r>
        <w:rPr>
          <w:sz w:val="21"/>
          <w:szCs w:val="21"/>
        </w:rPr>
        <w:t>of Houston f</w:t>
      </w:r>
      <w:r w:rsidRPr="00997C50">
        <w:rPr>
          <w:sz w:val="21"/>
          <w:szCs w:val="21"/>
        </w:rPr>
        <w:t xml:space="preserve">or Approval </w:t>
      </w:r>
      <w:r>
        <w:rPr>
          <w:sz w:val="21"/>
          <w:szCs w:val="21"/>
        </w:rPr>
        <w:t>o</w:t>
      </w:r>
      <w:r w:rsidRPr="00997C50">
        <w:rPr>
          <w:sz w:val="21"/>
          <w:szCs w:val="21"/>
        </w:rPr>
        <w:t xml:space="preserve">f </w:t>
      </w:r>
      <w:r>
        <w:rPr>
          <w:sz w:val="21"/>
          <w:szCs w:val="21"/>
        </w:rPr>
        <w:t>the Issuance o</w:t>
      </w:r>
      <w:r w:rsidRPr="00997C50">
        <w:rPr>
          <w:sz w:val="21"/>
          <w:szCs w:val="21"/>
        </w:rPr>
        <w:t xml:space="preserve">f Additional Bonds </w:t>
      </w:r>
      <w:r>
        <w:rPr>
          <w:sz w:val="21"/>
          <w:szCs w:val="21"/>
        </w:rPr>
        <w:t>an</w:t>
      </w:r>
      <w:r w:rsidRPr="00997C50">
        <w:rPr>
          <w:sz w:val="21"/>
          <w:szCs w:val="21"/>
        </w:rPr>
        <w:t xml:space="preserve">d Notes </w:t>
      </w:r>
      <w:r>
        <w:rPr>
          <w:sz w:val="21"/>
          <w:szCs w:val="21"/>
        </w:rPr>
        <w:t>b</w:t>
      </w:r>
      <w:r w:rsidRPr="00997C50">
        <w:rPr>
          <w:sz w:val="21"/>
          <w:szCs w:val="21"/>
        </w:rPr>
        <w:t xml:space="preserve">y </w:t>
      </w:r>
      <w:r>
        <w:rPr>
          <w:sz w:val="21"/>
          <w:szCs w:val="21"/>
        </w:rPr>
        <w:t>t</w:t>
      </w:r>
      <w:r w:rsidRPr="00997C50">
        <w:rPr>
          <w:sz w:val="21"/>
          <w:szCs w:val="21"/>
        </w:rPr>
        <w:t xml:space="preserve">he </w:t>
      </w:r>
      <w:r>
        <w:rPr>
          <w:sz w:val="21"/>
          <w:szCs w:val="21"/>
        </w:rPr>
        <w:t>Downtown Redevelopment Authority and Containing o</w:t>
      </w:r>
      <w:r w:rsidRPr="00997C50">
        <w:rPr>
          <w:sz w:val="21"/>
          <w:szCs w:val="21"/>
        </w:rPr>
        <w:t xml:space="preserve">ther Provisions Relating </w:t>
      </w:r>
      <w:r>
        <w:rPr>
          <w:sz w:val="21"/>
          <w:szCs w:val="21"/>
        </w:rPr>
        <w:t>t</w:t>
      </w:r>
      <w:r w:rsidRPr="00997C50">
        <w:rPr>
          <w:sz w:val="21"/>
          <w:szCs w:val="21"/>
        </w:rPr>
        <w:t>hereto</w:t>
      </w:r>
    </w:p>
    <w:p w:rsidR="00B112D7" w:rsidRDefault="00B112D7" w:rsidP="00997C50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Pavilions</w:t>
      </w:r>
    </w:p>
    <w:p w:rsidR="00B112D7" w:rsidRDefault="00B112D7" w:rsidP="00867199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Amended Development Agreement</w:t>
      </w:r>
    </w:p>
    <w:p w:rsidR="00B112D7" w:rsidRDefault="00B112D7" w:rsidP="00867199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Loan Modification</w:t>
      </w:r>
    </w:p>
    <w:p w:rsidR="00B112D7" w:rsidRDefault="00B112D7" w:rsidP="00C93FDC">
      <w:pPr>
        <w:pStyle w:val="BodyText"/>
        <w:rPr>
          <w:sz w:val="21"/>
          <w:szCs w:val="21"/>
        </w:rPr>
      </w:pPr>
    </w:p>
    <w:p w:rsidR="00B112D7" w:rsidRDefault="00B112D7" w:rsidP="00C93FDC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Walkway and Streetscape Improvement Projects</w:t>
      </w:r>
    </w:p>
    <w:p w:rsidR="00B112D7" w:rsidRDefault="00B112D7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East West Streets</w:t>
      </w:r>
    </w:p>
    <w:p w:rsidR="00B112D7" w:rsidRDefault="00B112D7" w:rsidP="00C93FDC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Status Report</w:t>
      </w:r>
    </w:p>
    <w:p w:rsidR="00B112D7" w:rsidRDefault="00B112D7" w:rsidP="00C93FDC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Commence Bidding Process</w:t>
      </w:r>
    </w:p>
    <w:p w:rsidR="00B112D7" w:rsidRDefault="00B112D7" w:rsidP="00C93FDC">
      <w:pPr>
        <w:pStyle w:val="BodyText"/>
        <w:numPr>
          <w:ilvl w:val="2"/>
          <w:numId w:val="1"/>
        </w:numPr>
        <w:ind w:hanging="360"/>
        <w:rPr>
          <w:sz w:val="21"/>
          <w:szCs w:val="21"/>
        </w:rPr>
      </w:pPr>
      <w:r>
        <w:rPr>
          <w:sz w:val="21"/>
          <w:szCs w:val="21"/>
        </w:rPr>
        <w:t>Invoices related to design costs</w:t>
      </w:r>
    </w:p>
    <w:p w:rsidR="00B112D7" w:rsidRDefault="00B112D7" w:rsidP="00C93FDC">
      <w:pPr>
        <w:pStyle w:val="BodyText"/>
        <w:rPr>
          <w:sz w:val="21"/>
          <w:szCs w:val="21"/>
        </w:rPr>
      </w:pPr>
    </w:p>
    <w:p w:rsidR="00B112D7" w:rsidRDefault="00B112D7" w:rsidP="00C93FDC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Historic Preservation Projects</w:t>
      </w:r>
    </w:p>
    <w:p w:rsidR="00B112D7" w:rsidRDefault="00B112D7" w:rsidP="00C93FDC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The Heritage Society-Baker Playhouse Reimbursement Request</w:t>
      </w:r>
    </w:p>
    <w:p w:rsidR="00B112D7" w:rsidRDefault="00B112D7" w:rsidP="00291788">
      <w:pPr>
        <w:pStyle w:val="BodyText"/>
        <w:rPr>
          <w:sz w:val="21"/>
          <w:szCs w:val="21"/>
        </w:rPr>
      </w:pPr>
    </w:p>
    <w:p w:rsidR="00B112D7" w:rsidRDefault="00B112D7" w:rsidP="00291788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Theater District Improvement Projects</w:t>
      </w:r>
    </w:p>
    <w:p w:rsidR="00B112D7" w:rsidRDefault="00B112D7" w:rsidP="00291788">
      <w:pPr>
        <w:pStyle w:val="BodyText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Houston Ballet Pedestrian Sky Bridge Reimbursement Request</w:t>
      </w:r>
    </w:p>
    <w:p w:rsidR="00B112D7" w:rsidRDefault="00B112D7" w:rsidP="00291788">
      <w:pPr>
        <w:pStyle w:val="BodyText"/>
        <w:rPr>
          <w:sz w:val="21"/>
          <w:szCs w:val="21"/>
        </w:rPr>
      </w:pPr>
    </w:p>
    <w:p w:rsidR="00B112D7" w:rsidRDefault="00B112D7" w:rsidP="00291788">
      <w:pPr>
        <w:pStyle w:val="BodyText"/>
        <w:numPr>
          <w:ilvl w:val="0"/>
          <w:numId w:val="1"/>
        </w:numPr>
      </w:pPr>
      <w:r w:rsidRPr="00B358AB">
        <w:t>Annual Review of Investment Policy and List of Qualified Brokers/Dealers</w:t>
      </w:r>
    </w:p>
    <w:p w:rsidR="00B112D7" w:rsidRPr="00885EF2" w:rsidRDefault="00B112D7" w:rsidP="00291788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Authority</w:t>
      </w:r>
    </w:p>
    <w:p w:rsidR="00B112D7" w:rsidRDefault="00B112D7" w:rsidP="00291788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Zone</w:t>
      </w:r>
    </w:p>
    <w:p w:rsidR="00B112D7" w:rsidRPr="00885EF2" w:rsidRDefault="00B112D7" w:rsidP="00885EF2">
      <w:pPr>
        <w:pStyle w:val="BodyText"/>
        <w:rPr>
          <w:sz w:val="21"/>
          <w:szCs w:val="21"/>
        </w:rPr>
      </w:pPr>
    </w:p>
    <w:p w:rsidR="00B112D7" w:rsidRPr="00885EF2" w:rsidRDefault="00B112D7" w:rsidP="00885EF2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Houston Downtown Management District (HDMD)</w:t>
      </w:r>
    </w:p>
    <w:p w:rsidR="00B112D7" w:rsidRDefault="00B112D7" w:rsidP="00885EF2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Receive an update</w:t>
      </w:r>
    </w:p>
    <w:p w:rsidR="00B112D7" w:rsidRPr="00885EF2" w:rsidRDefault="00B112D7" w:rsidP="003301D5">
      <w:pPr>
        <w:pStyle w:val="BodyText"/>
        <w:numPr>
          <w:ilvl w:val="2"/>
          <w:numId w:val="1"/>
        </w:numPr>
        <w:tabs>
          <w:tab w:val="clear" w:pos="3060"/>
          <w:tab w:val="num" w:pos="2430"/>
        </w:tabs>
        <w:ind w:left="1980"/>
        <w:rPr>
          <w:sz w:val="21"/>
          <w:szCs w:val="21"/>
        </w:rPr>
      </w:pPr>
      <w:r>
        <w:rPr>
          <w:sz w:val="21"/>
          <w:szCs w:val="21"/>
        </w:rPr>
        <w:t>C</w:t>
      </w:r>
      <w:r w:rsidRPr="00885EF2">
        <w:rPr>
          <w:sz w:val="21"/>
          <w:szCs w:val="21"/>
        </w:rPr>
        <w:t>ommercial and retail marketing efforts</w:t>
      </w:r>
    </w:p>
    <w:p w:rsidR="00B112D7" w:rsidRDefault="00B112D7" w:rsidP="00D1535E">
      <w:pPr>
        <w:pStyle w:val="BodyText"/>
        <w:rPr>
          <w:sz w:val="21"/>
          <w:szCs w:val="21"/>
        </w:rPr>
      </w:pPr>
    </w:p>
    <w:p w:rsidR="00B112D7" w:rsidRDefault="00B112D7" w:rsidP="007E11CC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Fifth Amended Project Plan &amp; Reinvestment Zone Financing Plan</w:t>
      </w:r>
    </w:p>
    <w:p w:rsidR="00B112D7" w:rsidRDefault="00B112D7" w:rsidP="007E11CC">
      <w:pPr>
        <w:pStyle w:val="BodyText"/>
        <w:rPr>
          <w:sz w:val="21"/>
          <w:szCs w:val="21"/>
        </w:rPr>
      </w:pPr>
    </w:p>
    <w:p w:rsidR="00B112D7" w:rsidRPr="006F0D2F" w:rsidRDefault="00B112D7" w:rsidP="006F0D2F">
      <w:pPr>
        <w:pStyle w:val="BodyText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Fiscal Year 2012 Budget &amp; CIP</w:t>
      </w:r>
    </w:p>
    <w:p w:rsidR="00B112D7" w:rsidRPr="00885EF2" w:rsidRDefault="00B112D7" w:rsidP="00683786">
      <w:pPr>
        <w:pStyle w:val="BodyText"/>
        <w:rPr>
          <w:sz w:val="21"/>
          <w:szCs w:val="21"/>
        </w:rPr>
      </w:pPr>
    </w:p>
    <w:p w:rsidR="00B112D7" w:rsidRPr="00885EF2" w:rsidRDefault="00B112D7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Executive Session</w:t>
      </w: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Consultation with Legal Counsel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§551.071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Real Property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§551.072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Personnel Matters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§551.074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</w:p>
    <w:p w:rsidR="00B112D7" w:rsidRPr="00885EF2" w:rsidRDefault="00B112D7" w:rsidP="00683786">
      <w:pPr>
        <w:pStyle w:val="BodyText"/>
        <w:numPr>
          <w:ilvl w:val="1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Deliberations regarding Economic Development Negotiations</w:t>
      </w:r>
    </w:p>
    <w:p w:rsidR="00B112D7" w:rsidRPr="00885EF2" w:rsidRDefault="00B112D7" w:rsidP="00683786">
      <w:pPr>
        <w:pStyle w:val="BodyText"/>
        <w:tabs>
          <w:tab w:val="num" w:pos="1800"/>
        </w:tabs>
        <w:ind w:left="1440"/>
        <w:rPr>
          <w:sz w:val="21"/>
          <w:szCs w:val="21"/>
        </w:rPr>
      </w:pPr>
      <w:r w:rsidRPr="00885EF2">
        <w:rPr>
          <w:sz w:val="21"/>
          <w:szCs w:val="21"/>
        </w:rPr>
        <w:tab/>
      </w:r>
      <w:smartTag w:uri="urn:schemas-microsoft-com:office:smarttags" w:element="State">
        <w:smartTag w:uri="urn:schemas-microsoft-com:office:smarttags" w:element="place">
          <w:r w:rsidRPr="00885EF2">
            <w:rPr>
              <w:sz w:val="21"/>
              <w:szCs w:val="21"/>
            </w:rPr>
            <w:t>Texas</w:t>
          </w:r>
        </w:smartTag>
      </w:smartTag>
      <w:r w:rsidRPr="00885EF2">
        <w:rPr>
          <w:sz w:val="21"/>
          <w:szCs w:val="21"/>
        </w:rPr>
        <w:t xml:space="preserve"> Government Code §551.087</w:t>
      </w:r>
    </w:p>
    <w:p w:rsidR="00B112D7" w:rsidRPr="00885EF2" w:rsidRDefault="00B112D7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112D7" w:rsidRPr="00885EF2" w:rsidRDefault="00B112D7" w:rsidP="00683786">
      <w:pPr>
        <w:pStyle w:val="BodyText"/>
        <w:numPr>
          <w:ilvl w:val="0"/>
          <w:numId w:val="1"/>
        </w:numPr>
        <w:rPr>
          <w:sz w:val="21"/>
          <w:szCs w:val="21"/>
        </w:rPr>
      </w:pPr>
      <w:r w:rsidRPr="00885EF2">
        <w:rPr>
          <w:sz w:val="21"/>
          <w:szCs w:val="21"/>
        </w:rPr>
        <w:t>Reconvene in public session and take necessary action on any matters discussed in Executive Session</w:t>
      </w:r>
    </w:p>
    <w:p w:rsidR="00B112D7" w:rsidRPr="00885EF2" w:rsidRDefault="00B112D7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112D7" w:rsidRPr="00885EF2" w:rsidRDefault="00B112D7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Next Meeting</w:t>
      </w:r>
    </w:p>
    <w:p w:rsidR="00B112D7" w:rsidRPr="00885EF2" w:rsidRDefault="00B112D7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112D7" w:rsidRPr="00885EF2" w:rsidRDefault="00B112D7" w:rsidP="00C356F3">
      <w:pPr>
        <w:pStyle w:val="BodyText"/>
        <w:numPr>
          <w:ilvl w:val="0"/>
          <w:numId w:val="1"/>
        </w:numPr>
        <w:ind w:left="720" w:firstLine="0"/>
        <w:rPr>
          <w:sz w:val="21"/>
          <w:szCs w:val="21"/>
        </w:rPr>
      </w:pPr>
      <w:r w:rsidRPr="00885EF2">
        <w:rPr>
          <w:sz w:val="21"/>
          <w:szCs w:val="21"/>
        </w:rPr>
        <w:t>Adjournment</w:t>
      </w:r>
    </w:p>
    <w:p w:rsidR="00B112D7" w:rsidRPr="00885EF2" w:rsidRDefault="00B112D7" w:rsidP="00683786">
      <w:pPr>
        <w:pStyle w:val="BodyText"/>
        <w:tabs>
          <w:tab w:val="num" w:pos="1440"/>
        </w:tabs>
        <w:ind w:left="720"/>
        <w:rPr>
          <w:sz w:val="21"/>
          <w:szCs w:val="21"/>
        </w:rPr>
      </w:pPr>
    </w:p>
    <w:p w:rsidR="00B112D7" w:rsidRPr="00885EF2" w:rsidRDefault="00B112D7" w:rsidP="00683786">
      <w:pPr>
        <w:tabs>
          <w:tab w:val="num" w:pos="1440"/>
        </w:tabs>
        <w:ind w:left="720"/>
        <w:jc w:val="both"/>
        <w:rPr>
          <w:sz w:val="21"/>
          <w:szCs w:val="21"/>
        </w:rPr>
      </w:pPr>
      <w:r w:rsidRPr="00885EF2">
        <w:rPr>
          <w:sz w:val="21"/>
          <w:szCs w:val="21"/>
        </w:rPr>
        <w:softHyphen/>
      </w:r>
      <w:r w:rsidRPr="00885EF2">
        <w:rPr>
          <w:sz w:val="21"/>
          <w:szCs w:val="21"/>
        </w:rPr>
        <w:tab/>
        <w:t>_____________________________________</w:t>
      </w:r>
    </w:p>
    <w:p w:rsidR="00B112D7" w:rsidRPr="00885EF2" w:rsidRDefault="00B112D7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>
        <w:rPr>
          <w:sz w:val="21"/>
          <w:szCs w:val="21"/>
        </w:rPr>
        <w:t>Clark Stockton Lord</w:t>
      </w:r>
      <w:r>
        <w:rPr>
          <w:sz w:val="21"/>
          <w:szCs w:val="21"/>
        </w:rPr>
        <w:tab/>
      </w:r>
    </w:p>
    <w:p w:rsidR="00B112D7" w:rsidRPr="00885EF2" w:rsidRDefault="00B112D7" w:rsidP="00683786">
      <w:pPr>
        <w:tabs>
          <w:tab w:val="num" w:pos="1440"/>
        </w:tabs>
        <w:ind w:left="1440"/>
        <w:jc w:val="both"/>
        <w:rPr>
          <w:sz w:val="21"/>
          <w:szCs w:val="21"/>
        </w:rPr>
      </w:pPr>
      <w:r>
        <w:rPr>
          <w:sz w:val="21"/>
          <w:szCs w:val="21"/>
        </w:rPr>
        <w:t>Attorney for the Zone and the Authority</w:t>
      </w:r>
    </w:p>
    <w:p w:rsidR="00B112D7" w:rsidRPr="00885EF2" w:rsidRDefault="00B112D7" w:rsidP="00683786">
      <w:pPr>
        <w:rPr>
          <w:sz w:val="21"/>
          <w:szCs w:val="21"/>
        </w:rPr>
      </w:pPr>
    </w:p>
    <w:p w:rsidR="00B112D7" w:rsidRPr="00885EF2" w:rsidRDefault="00B112D7" w:rsidP="00683786">
      <w:pPr>
        <w:rPr>
          <w:sz w:val="21"/>
          <w:szCs w:val="21"/>
        </w:rPr>
      </w:pPr>
    </w:p>
    <w:sectPr w:rsidR="00B112D7" w:rsidRPr="00885EF2" w:rsidSect="009855C0">
      <w:headerReference w:type="default" r:id="rId7"/>
      <w:footerReference w:type="default" r:id="rId8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D7" w:rsidRDefault="00B112D7">
      <w:r>
        <w:separator/>
      </w:r>
    </w:p>
  </w:endnote>
  <w:endnote w:type="continuationSeparator" w:id="0">
    <w:p w:rsidR="00B112D7" w:rsidRDefault="00B11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D7" w:rsidRDefault="00B112D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D7" w:rsidRDefault="00B112D7">
      <w:r>
        <w:separator/>
      </w:r>
    </w:p>
  </w:footnote>
  <w:footnote w:type="continuationSeparator" w:id="0">
    <w:p w:rsidR="00B112D7" w:rsidRDefault="00B11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2D7" w:rsidRDefault="00B112D7" w:rsidP="009855C0">
    <w:pPr>
      <w:pStyle w:val="Title"/>
    </w:pPr>
    <w:r>
      <w:t>Downtown Redevelopment Authority</w:t>
    </w:r>
  </w:p>
  <w:p w:rsidR="00B112D7" w:rsidRDefault="00B112D7" w:rsidP="009855C0">
    <w:pPr>
      <w:pStyle w:val="Title"/>
    </w:pPr>
    <w:r>
      <w:t>Tax Increment Reinvestment Zone Number Three, City of Houston</w:t>
    </w:r>
  </w:p>
  <w:p w:rsidR="00B112D7" w:rsidRDefault="00B112D7" w:rsidP="009855C0">
    <w:pPr>
      <w:pStyle w:val="Subtitle"/>
      <w:spacing w:line="240" w:lineRule="auto"/>
    </w:pPr>
    <w:r>
      <w:t>Joint Meeting of the Board of Directors</w:t>
    </w:r>
  </w:p>
  <w:p w:rsidR="00B112D7" w:rsidRDefault="00B112D7" w:rsidP="009855C0">
    <w:pPr>
      <w:jc w:val="center"/>
      <w:rPr>
        <w:b/>
        <w:bCs/>
      </w:rPr>
    </w:pPr>
    <w:r>
      <w:rPr>
        <w:b/>
        <w:bCs/>
      </w:rPr>
      <w:t>November 8</w:t>
    </w:r>
    <w:r w:rsidRPr="00505FBD">
      <w:rPr>
        <w:b/>
        <w:bCs/>
      </w:rPr>
      <w:t>, 2011</w:t>
    </w:r>
  </w:p>
  <w:p w:rsidR="00B112D7" w:rsidRDefault="00B112D7">
    <w:pPr>
      <w:jc w:val="cent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7261"/>
    <w:multiLevelType w:val="hybridMultilevel"/>
    <w:tmpl w:val="EEA02106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u w:val="none"/>
      </w:rPr>
    </w:lvl>
    <w:lvl w:ilvl="2" w:tplc="FFFFFFFF">
      <w:start w:val="1"/>
      <w:numFmt w:val="decimal"/>
      <w:lvlText w:val="%3)"/>
      <w:lvlJc w:val="left"/>
      <w:pPr>
        <w:tabs>
          <w:tab w:val="num" w:pos="3060"/>
        </w:tabs>
        <w:ind w:left="2340"/>
      </w:pPr>
      <w:rPr>
        <w:rFonts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F530906"/>
    <w:multiLevelType w:val="hybridMultilevel"/>
    <w:tmpl w:val="AD4CE132"/>
    <w:lvl w:ilvl="0" w:tplc="273A5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346B9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410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32A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F82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48F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80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E6F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B4B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4802C9"/>
    <w:multiLevelType w:val="hybridMultilevel"/>
    <w:tmpl w:val="CD3286F6"/>
    <w:lvl w:ilvl="0" w:tplc="9CD88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825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948402">
      <w:start w:val="1"/>
      <w:numFmt w:val="decimal"/>
      <w:lvlText w:val="%3)"/>
      <w:lvlJc w:val="left"/>
      <w:pPr>
        <w:tabs>
          <w:tab w:val="num" w:pos="2700"/>
        </w:tabs>
        <w:ind w:left="1980"/>
      </w:pPr>
      <w:rPr>
        <w:rFonts w:cs="Times New Roman" w:hint="default"/>
      </w:rPr>
    </w:lvl>
    <w:lvl w:ilvl="3" w:tplc="C6565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84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220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5DC4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0A4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4E67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113"/>
    <w:rsid w:val="000C1113"/>
    <w:rsid w:val="000D3C5A"/>
    <w:rsid w:val="00132704"/>
    <w:rsid w:val="00143960"/>
    <w:rsid w:val="001E6E55"/>
    <w:rsid w:val="00255BAC"/>
    <w:rsid w:val="00291788"/>
    <w:rsid w:val="002F6B7A"/>
    <w:rsid w:val="003301D5"/>
    <w:rsid w:val="00332DAE"/>
    <w:rsid w:val="003768FE"/>
    <w:rsid w:val="003B7BCB"/>
    <w:rsid w:val="003C5327"/>
    <w:rsid w:val="00400344"/>
    <w:rsid w:val="00415D86"/>
    <w:rsid w:val="0044115A"/>
    <w:rsid w:val="0045742E"/>
    <w:rsid w:val="00505FBD"/>
    <w:rsid w:val="0053168A"/>
    <w:rsid w:val="005450C1"/>
    <w:rsid w:val="00571069"/>
    <w:rsid w:val="006055D7"/>
    <w:rsid w:val="00651F60"/>
    <w:rsid w:val="00652147"/>
    <w:rsid w:val="00683786"/>
    <w:rsid w:val="006F0D2F"/>
    <w:rsid w:val="00701C4C"/>
    <w:rsid w:val="00707D95"/>
    <w:rsid w:val="00727540"/>
    <w:rsid w:val="00747A0C"/>
    <w:rsid w:val="00752285"/>
    <w:rsid w:val="00764B0E"/>
    <w:rsid w:val="007A58EB"/>
    <w:rsid w:val="007D7FB6"/>
    <w:rsid w:val="007E11CC"/>
    <w:rsid w:val="008060F1"/>
    <w:rsid w:val="00814982"/>
    <w:rsid w:val="00867199"/>
    <w:rsid w:val="00885EF2"/>
    <w:rsid w:val="00887EEF"/>
    <w:rsid w:val="008A69A2"/>
    <w:rsid w:val="00903B00"/>
    <w:rsid w:val="00924292"/>
    <w:rsid w:val="00964C6D"/>
    <w:rsid w:val="00966516"/>
    <w:rsid w:val="00980147"/>
    <w:rsid w:val="009855C0"/>
    <w:rsid w:val="00997C50"/>
    <w:rsid w:val="009B3032"/>
    <w:rsid w:val="00A83694"/>
    <w:rsid w:val="00A872D4"/>
    <w:rsid w:val="00AB3FC9"/>
    <w:rsid w:val="00AB7BE4"/>
    <w:rsid w:val="00B112D7"/>
    <w:rsid w:val="00B35260"/>
    <w:rsid w:val="00B358AB"/>
    <w:rsid w:val="00B50581"/>
    <w:rsid w:val="00B74EF3"/>
    <w:rsid w:val="00BA725E"/>
    <w:rsid w:val="00BE7A22"/>
    <w:rsid w:val="00C356F3"/>
    <w:rsid w:val="00C91B29"/>
    <w:rsid w:val="00C93FDC"/>
    <w:rsid w:val="00CB4FF4"/>
    <w:rsid w:val="00CF2032"/>
    <w:rsid w:val="00D0421C"/>
    <w:rsid w:val="00D12443"/>
    <w:rsid w:val="00D1535E"/>
    <w:rsid w:val="00D463A4"/>
    <w:rsid w:val="00D6063C"/>
    <w:rsid w:val="00DF4ACF"/>
    <w:rsid w:val="00E33C7F"/>
    <w:rsid w:val="00E4044C"/>
    <w:rsid w:val="00E44A87"/>
    <w:rsid w:val="00E932A1"/>
    <w:rsid w:val="00EE0257"/>
    <w:rsid w:val="00EE51FA"/>
    <w:rsid w:val="00EF5AC3"/>
    <w:rsid w:val="00F66586"/>
    <w:rsid w:val="00F85181"/>
    <w:rsid w:val="00FC2F1A"/>
    <w:rsid w:val="00FE17E9"/>
    <w:rsid w:val="00FE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63C"/>
    <w:pPr>
      <w:keepNext/>
      <w:pBdr>
        <w:top w:val="triple" w:sz="4" w:space="1" w:color="auto"/>
      </w:pBdr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63C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D606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D606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1"/>
    <w:uiPriority w:val="99"/>
    <w:rsid w:val="00D6063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01C4C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D6063C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D6063C"/>
    <w:pPr>
      <w:spacing w:line="360" w:lineRule="auto"/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63C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063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0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063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6063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0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63C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D6063C"/>
    <w:pPr>
      <w:autoSpaceDE w:val="0"/>
      <w:autoSpaceDN w:val="0"/>
      <w:ind w:left="1032"/>
      <w:jc w:val="both"/>
    </w:pPr>
  </w:style>
  <w:style w:type="paragraph" w:customStyle="1" w:styleId="VEBodyText">
    <w:name w:val="VE Body Text"/>
    <w:aliases w:val="BT"/>
    <w:basedOn w:val="Normal"/>
    <w:uiPriority w:val="99"/>
    <w:rsid w:val="00D6063C"/>
    <w:pPr>
      <w:spacing w:after="240"/>
      <w:jc w:val="both"/>
    </w:pPr>
    <w:rPr>
      <w:rFonts w:cs="Arial"/>
    </w:rPr>
  </w:style>
  <w:style w:type="paragraph" w:styleId="BodyTextIndent">
    <w:name w:val="Body Text Indent"/>
    <w:basedOn w:val="Normal"/>
    <w:link w:val="BodyTextIndentChar1"/>
    <w:uiPriority w:val="99"/>
    <w:rsid w:val="00D606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3786"/>
    <w:rPr>
      <w:rFonts w:cs="Times New Roman"/>
      <w:sz w:val="24"/>
      <w:szCs w:val="24"/>
      <w:lang w:val="en-US" w:eastAsia="en-US" w:bidi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D6063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6063C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D60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BE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399</Words>
  <Characters>2277</Characters>
  <Application>Microsoft Office Outlook</Application>
  <DocSecurity>0</DocSecurity>
  <Lines>0</Lines>
  <Paragraphs>0</Paragraphs>
  <ScaleCrop>false</ScaleCrop>
  <Manager> </Manager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VE</cp:lastModifiedBy>
  <cp:revision>5</cp:revision>
  <cp:lastPrinted>2011-09-09T15:17:00Z</cp:lastPrinted>
  <dcterms:created xsi:type="dcterms:W3CDTF">2011-10-26T20:34:00Z</dcterms:created>
  <dcterms:modified xsi:type="dcterms:W3CDTF">2011-11-03T16:32:00Z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CwQsOEfhBtEfAuUAXhyMrXo4yMgbBTbeNh4iiphMWKvAbXoxo/2DHdt8YIzlEU3S7va9efrcrG0Im7VJihy2IX4MG8UssatcQ==</vt:lpwstr>
  </property>
  <property fmtid="{D5CDD505-2E9C-101B-9397-08002B2CF9AE}" pid="3" name="MAIL_MSG_ID1">
    <vt:lpwstr>gFAAsdpvfP9KDXJ7iiAMX/tjs03Xpg0BhhSEVSgmEiBIvGI6gRHfvYEgLNewVshfJ48gwZvYutDB0kGL8jQvlUKCDYdFj8Qtr6ycvbQBZ1DyF9c5ZVuopDFfeEoeZk9Bi+EbS8l1cBbVedDSnwrZVqQudp2bdxXeDoLJcCXeltg0tT9oHleqotSofA8eFuhZfUTKl9yZq6ceoZSrx6Ag+N0lTuyLnQFhOq0pcsPCm3Cc83tCKCqcsqin7</vt:lpwstr>
  </property>
  <property fmtid="{D5CDD505-2E9C-101B-9397-08002B2CF9AE}" pid="4" name="EMAIL_OWNER_ADDRESS">
    <vt:lpwstr>sAAAE9kkUq3pEoJR14tYHtUM/TfkLnZGtnSpVoCgzC3IrS0=</vt:lpwstr>
  </property>
  <property fmtid="{D5CDD505-2E9C-101B-9397-08002B2CF9AE}" pid="5" name="RESPONSE_SENDER_NAME">
    <vt:lpwstr>sAAAb0xRtPDW5UtMAP1HTpGVF7xIq2guDpdfE4zQ2p2S8KM=</vt:lpwstr>
  </property>
</Properties>
</file>