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AB" w:rsidRPr="00062836" w:rsidRDefault="003317AB" w:rsidP="004C6351">
      <w:pPr>
        <w:pStyle w:val="Heading1"/>
        <w:pBdr>
          <w:top w:val="none" w:sz="0" w:space="0" w:color="auto"/>
        </w:pBdr>
        <w:rPr>
          <w:b/>
          <w:bCs/>
          <w:sz w:val="24"/>
        </w:rPr>
      </w:pPr>
      <w:r w:rsidRPr="00062836">
        <w:rPr>
          <w:b/>
          <w:bCs/>
          <w:sz w:val="24"/>
        </w:rPr>
        <w:t>NOTICE OF JOINT MEETING</w:t>
      </w:r>
    </w:p>
    <w:p w:rsidR="003317AB" w:rsidRPr="00062836" w:rsidRDefault="003317AB" w:rsidP="004C6351">
      <w:pPr>
        <w:jc w:val="center"/>
      </w:pPr>
    </w:p>
    <w:p w:rsidR="003317AB" w:rsidRPr="00062836" w:rsidRDefault="003317AB" w:rsidP="004C6351">
      <w:pPr>
        <w:pStyle w:val="BodyTextIndent"/>
        <w:ind w:left="720" w:hanging="720"/>
        <w:rPr>
          <w:b/>
          <w:bCs/>
        </w:rPr>
      </w:pPr>
      <w:r w:rsidRPr="00062836">
        <w:rPr>
          <w:b/>
          <w:bCs/>
        </w:rPr>
        <w:t>TO:</w:t>
      </w:r>
      <w:r w:rsidRPr="00062836">
        <w:rPr>
          <w:b/>
          <w:bCs/>
        </w:rPr>
        <w:tab/>
        <w:t>THE BOARD OF DIRECTORS OF THE DOWNTOWN REDEVELOPMENT AUTHORITY, REINVESTMENT ZONE NUMBER THREE, CITY OF HOUSTON, TEXAS, AND ANY OTHER INTERESTED PERSONS:</w:t>
      </w:r>
    </w:p>
    <w:p w:rsidR="003317AB" w:rsidRPr="00062836" w:rsidRDefault="003317AB" w:rsidP="00D63BFE">
      <w:pPr>
        <w:pStyle w:val="BodyText"/>
        <w:rPr>
          <w:b/>
          <w:u w:val="single"/>
        </w:rPr>
      </w:pPr>
      <w:r w:rsidRPr="00062836">
        <w:t xml:space="preserve">Notice is hereby given that the Board of Directors of the Downtown Redevelopment Authority and Tax Increment Reinvestment Zone Number Three, City of Houston will hold a joint meeting on </w:t>
      </w:r>
      <w:r w:rsidRPr="00062836">
        <w:rPr>
          <w:b/>
          <w:u w:val="single"/>
        </w:rPr>
        <w:t xml:space="preserve">Tuesday, </w:t>
      </w:r>
      <w:r>
        <w:rPr>
          <w:b/>
          <w:u w:val="single"/>
        </w:rPr>
        <w:t>June 08,</w:t>
      </w:r>
      <w:r w:rsidRPr="00062836">
        <w:rPr>
          <w:b/>
          <w:u w:val="single"/>
        </w:rPr>
        <w:t xml:space="preserve"> 2010</w:t>
      </w:r>
      <w:r w:rsidRPr="00062836">
        <w:rPr>
          <w:b/>
          <w:bCs/>
          <w:u w:val="single"/>
        </w:rPr>
        <w:t xml:space="preserve"> at 3:00 p.m. at Houston Technology Center, 410 Pierce Street, third floor conference room, Houston, Texas 77002</w:t>
      </w:r>
      <w:r w:rsidRPr="00062836"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317AB" w:rsidRPr="00062836" w:rsidRDefault="003317AB">
      <w:pPr>
        <w:pStyle w:val="BodyText"/>
      </w:pPr>
    </w:p>
    <w:p w:rsidR="003317AB" w:rsidRPr="00062836" w:rsidRDefault="003317AB" w:rsidP="00121375">
      <w:pPr>
        <w:pStyle w:val="BodyText"/>
        <w:numPr>
          <w:ilvl w:val="0"/>
          <w:numId w:val="1"/>
        </w:numPr>
      </w:pPr>
      <w:r w:rsidRPr="00062836">
        <w:t>Introduction of Guests and Public Comments</w:t>
      </w:r>
    </w:p>
    <w:p w:rsidR="003317AB" w:rsidRPr="00062836" w:rsidRDefault="003317AB" w:rsidP="008F30D7">
      <w:pPr>
        <w:pStyle w:val="BodyText"/>
      </w:pPr>
    </w:p>
    <w:p w:rsidR="003317AB" w:rsidRPr="00062836" w:rsidRDefault="003317AB" w:rsidP="00121375">
      <w:pPr>
        <w:pStyle w:val="BodyText"/>
        <w:numPr>
          <w:ilvl w:val="0"/>
          <w:numId w:val="1"/>
        </w:numPr>
      </w:pPr>
      <w:r w:rsidRPr="00062836">
        <w:t xml:space="preserve">Minutes of the </w:t>
      </w:r>
      <w:r>
        <w:t>May 11</w:t>
      </w:r>
      <w:r w:rsidRPr="00062836">
        <w:t>, 2010 meeting</w:t>
      </w:r>
    </w:p>
    <w:p w:rsidR="003317AB" w:rsidRDefault="003317AB" w:rsidP="00225920">
      <w:pPr>
        <w:pStyle w:val="BodyText"/>
        <w:numPr>
          <w:ilvl w:val="1"/>
          <w:numId w:val="1"/>
        </w:numPr>
      </w:pPr>
      <w:r>
        <w:t>Zone</w:t>
      </w:r>
    </w:p>
    <w:p w:rsidR="003317AB" w:rsidRPr="00062836" w:rsidRDefault="003317AB" w:rsidP="00225920">
      <w:pPr>
        <w:pStyle w:val="BodyText"/>
        <w:numPr>
          <w:ilvl w:val="1"/>
          <w:numId w:val="1"/>
        </w:numPr>
      </w:pPr>
      <w:r>
        <w:t>Authority</w:t>
      </w:r>
    </w:p>
    <w:p w:rsidR="003317AB" w:rsidRPr="00062836" w:rsidRDefault="003317AB" w:rsidP="007815E4">
      <w:pPr>
        <w:pStyle w:val="BodyText"/>
      </w:pPr>
    </w:p>
    <w:p w:rsidR="003317AB" w:rsidRDefault="003317AB" w:rsidP="00121375">
      <w:pPr>
        <w:pStyle w:val="BodyText"/>
        <w:numPr>
          <w:ilvl w:val="0"/>
          <w:numId w:val="1"/>
        </w:numPr>
      </w:pPr>
      <w:r w:rsidRPr="00062836">
        <w:t>Check register, ratify expenditures</w:t>
      </w:r>
    </w:p>
    <w:p w:rsidR="003317AB" w:rsidRDefault="003317AB" w:rsidP="00F07C38">
      <w:pPr>
        <w:pStyle w:val="BodyText"/>
      </w:pPr>
    </w:p>
    <w:p w:rsidR="003317AB" w:rsidRDefault="003317AB" w:rsidP="008A5BD2">
      <w:pPr>
        <w:pStyle w:val="BodyText"/>
        <w:numPr>
          <w:ilvl w:val="0"/>
          <w:numId w:val="1"/>
        </w:numPr>
      </w:pPr>
      <w:r w:rsidRPr="00062836">
        <w:t>Municipal Service/HPD Overtime Program</w:t>
      </w:r>
    </w:p>
    <w:p w:rsidR="003317AB" w:rsidRDefault="003317AB" w:rsidP="006200A2">
      <w:pPr>
        <w:pStyle w:val="BodyText"/>
        <w:numPr>
          <w:ilvl w:val="1"/>
          <w:numId w:val="1"/>
        </w:numPr>
      </w:pPr>
      <w:r w:rsidRPr="00062836">
        <w:t>Receive an update</w:t>
      </w:r>
    </w:p>
    <w:p w:rsidR="003317AB" w:rsidRDefault="003317AB" w:rsidP="006200A2">
      <w:pPr>
        <w:pStyle w:val="BodyText"/>
        <w:numPr>
          <w:ilvl w:val="1"/>
          <w:numId w:val="1"/>
        </w:numPr>
      </w:pPr>
      <w:r>
        <w:t>Municipal Services Payment in the amount of $700,000</w:t>
      </w:r>
    </w:p>
    <w:p w:rsidR="003317AB" w:rsidRDefault="003317AB" w:rsidP="003A09B4">
      <w:pPr>
        <w:pStyle w:val="BodyText"/>
      </w:pPr>
    </w:p>
    <w:p w:rsidR="003317AB" w:rsidRDefault="003317AB" w:rsidP="00A97D72">
      <w:pPr>
        <w:pStyle w:val="BodyText"/>
        <w:numPr>
          <w:ilvl w:val="0"/>
          <w:numId w:val="1"/>
        </w:numPr>
      </w:pPr>
      <w:r>
        <w:t>Historic Façade Grant</w:t>
      </w:r>
    </w:p>
    <w:p w:rsidR="003317AB" w:rsidRPr="00062836" w:rsidRDefault="003317AB" w:rsidP="00A97D72">
      <w:pPr>
        <w:pStyle w:val="BodyText"/>
        <w:numPr>
          <w:ilvl w:val="1"/>
          <w:numId w:val="1"/>
        </w:numPr>
      </w:pPr>
      <w:r>
        <w:t>Application from the Heritage Society in the amount of $183,103</w:t>
      </w:r>
    </w:p>
    <w:p w:rsidR="003317AB" w:rsidRDefault="003317AB" w:rsidP="006200A2">
      <w:pPr>
        <w:pStyle w:val="BodyText"/>
      </w:pPr>
    </w:p>
    <w:p w:rsidR="003317AB" w:rsidRDefault="003317AB" w:rsidP="008A5BD2">
      <w:pPr>
        <w:pStyle w:val="BodyText"/>
        <w:numPr>
          <w:ilvl w:val="0"/>
          <w:numId w:val="1"/>
        </w:numPr>
      </w:pPr>
      <w:r>
        <w:t>FY 2011 Operating &amp; 2011-2015 Capital Improvement Projects Budgets</w:t>
      </w:r>
    </w:p>
    <w:p w:rsidR="003317AB" w:rsidRDefault="003317AB" w:rsidP="003A09B4">
      <w:pPr>
        <w:pStyle w:val="BodyText"/>
      </w:pPr>
    </w:p>
    <w:p w:rsidR="003317AB" w:rsidRDefault="003317AB" w:rsidP="008A5BD2">
      <w:pPr>
        <w:pStyle w:val="BodyText"/>
        <w:numPr>
          <w:ilvl w:val="0"/>
          <w:numId w:val="1"/>
        </w:numPr>
      </w:pPr>
      <w:r>
        <w:t>FY 2010 Audit</w:t>
      </w:r>
    </w:p>
    <w:p w:rsidR="003317AB" w:rsidRPr="00062836" w:rsidRDefault="003317AB" w:rsidP="003A09B4">
      <w:pPr>
        <w:pStyle w:val="BodyText"/>
        <w:numPr>
          <w:ilvl w:val="1"/>
          <w:numId w:val="1"/>
        </w:numPr>
      </w:pPr>
      <w:r>
        <w:t>Engage Gainer Donnelly &amp; DesRoches to perform end of the year audit services</w:t>
      </w:r>
    </w:p>
    <w:p w:rsidR="003317AB" w:rsidRPr="00062836" w:rsidRDefault="003317AB" w:rsidP="006E5186">
      <w:pPr>
        <w:pStyle w:val="BodyText"/>
      </w:pPr>
    </w:p>
    <w:p w:rsidR="003317AB" w:rsidRPr="00062836" w:rsidRDefault="003317AB" w:rsidP="008A5BD2">
      <w:pPr>
        <w:pStyle w:val="BodyText"/>
        <w:numPr>
          <w:ilvl w:val="0"/>
          <w:numId w:val="1"/>
        </w:numPr>
      </w:pPr>
      <w:smartTag w:uri="urn:schemas-microsoft-com:office:smarttags" w:element="PlaceName">
        <w:smartTag w:uri="urn:schemas-microsoft-com:office:smarttags" w:element="place">
          <w:r w:rsidRPr="00062836">
            <w:t>Market</w:t>
          </w:r>
        </w:smartTag>
        <w:r w:rsidRPr="00062836">
          <w:t xml:space="preserve"> </w:t>
        </w:r>
        <w:smartTag w:uri="urn:schemas-microsoft-com:office:smarttags" w:element="PersonName">
          <w:r w:rsidRPr="00062836">
            <w:t>Square</w:t>
          </w:r>
        </w:smartTag>
        <w:r w:rsidRPr="00062836">
          <w:t xml:space="preserve"> </w:t>
        </w:r>
        <w:smartTag w:uri="urn:schemas-microsoft-com:office:smarttags" w:element="PersonName">
          <w:r w:rsidRPr="00062836">
            <w:t>Park</w:t>
          </w:r>
        </w:smartTag>
      </w:smartTag>
      <w:r w:rsidRPr="00062836">
        <w:t xml:space="preserve"> Project</w:t>
      </w:r>
    </w:p>
    <w:p w:rsidR="003317AB" w:rsidRPr="00062836" w:rsidRDefault="003317AB" w:rsidP="00C67122">
      <w:pPr>
        <w:pStyle w:val="BodyText"/>
        <w:numPr>
          <w:ilvl w:val="1"/>
          <w:numId w:val="1"/>
        </w:numPr>
      </w:pPr>
      <w:r w:rsidRPr="00062836">
        <w:t>Receive an update</w:t>
      </w:r>
    </w:p>
    <w:p w:rsidR="003317AB" w:rsidRDefault="003317AB" w:rsidP="00F07C38">
      <w:pPr>
        <w:pStyle w:val="BodyText"/>
        <w:numPr>
          <w:ilvl w:val="1"/>
          <w:numId w:val="1"/>
        </w:numPr>
      </w:pPr>
      <w:r w:rsidRPr="00062836">
        <w:t>Invoices, ratify expenditures</w:t>
      </w:r>
    </w:p>
    <w:p w:rsidR="003317AB" w:rsidRDefault="003317AB" w:rsidP="00F07C38">
      <w:pPr>
        <w:pStyle w:val="BodyText"/>
        <w:numPr>
          <w:ilvl w:val="1"/>
          <w:numId w:val="1"/>
        </w:numPr>
      </w:pPr>
      <w:r>
        <w:t>Jones Plaza Taskforce update</w:t>
      </w:r>
    </w:p>
    <w:p w:rsidR="003317AB" w:rsidRDefault="003317AB" w:rsidP="00700A42">
      <w:pPr>
        <w:pStyle w:val="BodyText"/>
      </w:pPr>
    </w:p>
    <w:p w:rsidR="003317AB" w:rsidRDefault="003317AB" w:rsidP="00700A42">
      <w:pPr>
        <w:pStyle w:val="BodyText"/>
        <w:numPr>
          <w:ilvl w:val="0"/>
          <w:numId w:val="1"/>
        </w:numPr>
      </w:pPr>
      <w:r>
        <w:t>Automated Portable Toilets</w:t>
      </w:r>
    </w:p>
    <w:p w:rsidR="003317AB" w:rsidRDefault="003317AB" w:rsidP="00F07C38">
      <w:pPr>
        <w:pStyle w:val="BodyText"/>
      </w:pPr>
    </w:p>
    <w:p w:rsidR="003317AB" w:rsidRDefault="003317AB" w:rsidP="00F07C38">
      <w:pPr>
        <w:pStyle w:val="BodyText"/>
        <w:numPr>
          <w:ilvl w:val="0"/>
          <w:numId w:val="1"/>
        </w:numPr>
      </w:pPr>
      <w:r>
        <w:t>Downtown Blocks 6 and 7</w:t>
      </w:r>
    </w:p>
    <w:p w:rsidR="003317AB" w:rsidRDefault="003317AB" w:rsidP="00F07C38">
      <w:pPr>
        <w:pStyle w:val="BodyText"/>
        <w:numPr>
          <w:ilvl w:val="1"/>
          <w:numId w:val="1"/>
        </w:numPr>
      </w:pPr>
      <w:r>
        <w:t>Receive an update</w:t>
      </w:r>
    </w:p>
    <w:p w:rsidR="003317AB" w:rsidRDefault="003317AB" w:rsidP="00221CC2">
      <w:pPr>
        <w:pStyle w:val="BodyText"/>
      </w:pPr>
    </w:p>
    <w:p w:rsidR="003317AB" w:rsidRPr="00062836" w:rsidRDefault="003317AB" w:rsidP="00221CC2">
      <w:pPr>
        <w:pStyle w:val="BodyText"/>
      </w:pPr>
    </w:p>
    <w:p w:rsidR="003317AB" w:rsidRPr="00062836" w:rsidRDefault="003317AB" w:rsidP="00D03223">
      <w:pPr>
        <w:pStyle w:val="BodyText"/>
        <w:numPr>
          <w:ilvl w:val="0"/>
          <w:numId w:val="1"/>
        </w:numPr>
      </w:pPr>
      <w:r w:rsidRPr="00062836">
        <w:t>East-West Streets Project</w:t>
      </w:r>
    </w:p>
    <w:p w:rsidR="003317AB" w:rsidRDefault="003317AB" w:rsidP="00D817C2">
      <w:pPr>
        <w:pStyle w:val="BodyText"/>
        <w:numPr>
          <w:ilvl w:val="1"/>
          <w:numId w:val="1"/>
        </w:numPr>
      </w:pPr>
      <w:r w:rsidRPr="00062836">
        <w:t>Receive an update</w:t>
      </w:r>
    </w:p>
    <w:p w:rsidR="003317AB" w:rsidRPr="00062836" w:rsidRDefault="003317AB" w:rsidP="00604C3B">
      <w:pPr>
        <w:pStyle w:val="BodyText"/>
      </w:pPr>
    </w:p>
    <w:p w:rsidR="003317AB" w:rsidRPr="00062836" w:rsidRDefault="003317AB" w:rsidP="00C840CB">
      <w:pPr>
        <w:pStyle w:val="BodyText"/>
        <w:numPr>
          <w:ilvl w:val="0"/>
          <w:numId w:val="1"/>
        </w:numPr>
      </w:pPr>
      <w:r w:rsidRPr="00062836">
        <w:t>Housing Projects in Downtown</w:t>
      </w:r>
    </w:p>
    <w:p w:rsidR="003317AB" w:rsidRDefault="003317AB" w:rsidP="00876E14">
      <w:pPr>
        <w:pStyle w:val="BodyText"/>
        <w:numPr>
          <w:ilvl w:val="1"/>
          <w:numId w:val="1"/>
        </w:numPr>
      </w:pPr>
      <w:r>
        <w:t>Receive an update</w:t>
      </w:r>
    </w:p>
    <w:p w:rsidR="003317AB" w:rsidRDefault="003317AB" w:rsidP="00876E14">
      <w:pPr>
        <w:pStyle w:val="BodyText"/>
        <w:numPr>
          <w:ilvl w:val="1"/>
          <w:numId w:val="1"/>
        </w:numPr>
      </w:pPr>
      <w:r>
        <w:t>Engage Antoinette Jackson/Coats Rose for legal services with regards to housing projects</w:t>
      </w:r>
    </w:p>
    <w:p w:rsidR="003317AB" w:rsidRDefault="003317AB" w:rsidP="005535A8">
      <w:pPr>
        <w:pStyle w:val="BodyText"/>
      </w:pPr>
    </w:p>
    <w:p w:rsidR="003317AB" w:rsidRDefault="003317AB" w:rsidP="005535A8">
      <w:pPr>
        <w:pStyle w:val="BodyText"/>
        <w:numPr>
          <w:ilvl w:val="0"/>
          <w:numId w:val="1"/>
        </w:numPr>
      </w:pPr>
      <w:r>
        <w:t>Authority Administration</w:t>
      </w:r>
    </w:p>
    <w:p w:rsidR="003317AB" w:rsidRDefault="003317AB" w:rsidP="005535A8">
      <w:pPr>
        <w:pStyle w:val="BodyText"/>
        <w:numPr>
          <w:ilvl w:val="1"/>
          <w:numId w:val="1"/>
        </w:numPr>
      </w:pPr>
      <w:r>
        <w:t>Executive Director</w:t>
      </w:r>
    </w:p>
    <w:p w:rsidR="003317AB" w:rsidRPr="00062836" w:rsidRDefault="003317AB" w:rsidP="005535A8">
      <w:pPr>
        <w:pStyle w:val="BodyText"/>
        <w:numPr>
          <w:ilvl w:val="1"/>
          <w:numId w:val="1"/>
        </w:numPr>
      </w:pPr>
      <w:r>
        <w:t>Future Administrative Services</w:t>
      </w:r>
    </w:p>
    <w:p w:rsidR="003317AB" w:rsidRPr="00062836" w:rsidRDefault="003317AB" w:rsidP="00671236">
      <w:pPr>
        <w:pStyle w:val="BodyText"/>
      </w:pPr>
    </w:p>
    <w:p w:rsidR="003317AB" w:rsidRPr="00062836" w:rsidRDefault="003317AB" w:rsidP="00C840CB">
      <w:pPr>
        <w:pStyle w:val="BodyText"/>
        <w:numPr>
          <w:ilvl w:val="0"/>
          <w:numId w:val="1"/>
        </w:numPr>
      </w:pPr>
      <w:r w:rsidRPr="00062836">
        <w:t>Executive Session</w:t>
      </w:r>
    </w:p>
    <w:p w:rsidR="003317AB" w:rsidRPr="00062836" w:rsidRDefault="003317AB">
      <w:pPr>
        <w:pStyle w:val="BodyText"/>
        <w:numPr>
          <w:ilvl w:val="1"/>
          <w:numId w:val="1"/>
        </w:numPr>
      </w:pPr>
      <w:r w:rsidRPr="00062836">
        <w:t>Consultation with Legal Counsel</w:t>
      </w:r>
    </w:p>
    <w:p w:rsidR="003317AB" w:rsidRPr="00062836" w:rsidRDefault="003317AB">
      <w:pPr>
        <w:pStyle w:val="BodyText"/>
        <w:ind w:left="1800"/>
      </w:pPr>
      <w:smartTag w:uri="urn:schemas-microsoft-com:office:smarttags" w:element="PersonName">
        <w:r w:rsidRPr="00062836">
          <w:t>Texas</w:t>
        </w:r>
      </w:smartTag>
      <w:r w:rsidRPr="00062836">
        <w:t xml:space="preserve"> Government Code §551.071</w:t>
      </w:r>
    </w:p>
    <w:p w:rsidR="003317AB" w:rsidRPr="00062836" w:rsidRDefault="003317AB">
      <w:pPr>
        <w:pStyle w:val="BodyText"/>
      </w:pPr>
    </w:p>
    <w:p w:rsidR="003317AB" w:rsidRPr="00062836" w:rsidRDefault="003317AB">
      <w:pPr>
        <w:pStyle w:val="BodyText"/>
        <w:numPr>
          <w:ilvl w:val="1"/>
          <w:numId w:val="1"/>
        </w:numPr>
      </w:pPr>
      <w:r w:rsidRPr="00062836">
        <w:t>Deliberations regarding Real Property</w:t>
      </w:r>
    </w:p>
    <w:p w:rsidR="003317AB" w:rsidRPr="00062836" w:rsidRDefault="003317AB" w:rsidP="00E6505F">
      <w:pPr>
        <w:pStyle w:val="BodyText"/>
        <w:ind w:left="1800"/>
      </w:pPr>
      <w:smartTag w:uri="urn:schemas-microsoft-com:office:smarttags" w:element="PersonName">
        <w:r w:rsidRPr="00062836">
          <w:t>Texas</w:t>
        </w:r>
      </w:smartTag>
      <w:r w:rsidRPr="00062836">
        <w:t xml:space="preserve"> Government Code §551.072</w:t>
      </w:r>
    </w:p>
    <w:p w:rsidR="003317AB" w:rsidRPr="00062836" w:rsidRDefault="003317AB" w:rsidP="00E71F70">
      <w:pPr>
        <w:pStyle w:val="BodyText"/>
      </w:pPr>
    </w:p>
    <w:p w:rsidR="003317AB" w:rsidRPr="00062836" w:rsidRDefault="003317AB" w:rsidP="00E6505F">
      <w:pPr>
        <w:pStyle w:val="BodyText"/>
        <w:numPr>
          <w:ilvl w:val="1"/>
          <w:numId w:val="1"/>
        </w:numPr>
      </w:pPr>
      <w:r w:rsidRPr="00062836">
        <w:t xml:space="preserve">Deliberations regarding Personnel </w:t>
      </w:r>
      <w:smartTag w:uri="urn:schemas-microsoft-com:office:smarttags" w:element="PersonName">
        <w:r w:rsidRPr="00062836">
          <w:t>Matt</w:t>
        </w:r>
      </w:smartTag>
      <w:r w:rsidRPr="00062836">
        <w:t>ers</w:t>
      </w:r>
    </w:p>
    <w:p w:rsidR="003317AB" w:rsidRPr="00062836" w:rsidRDefault="003317AB">
      <w:pPr>
        <w:pStyle w:val="BodyText"/>
        <w:ind w:left="1800"/>
      </w:pPr>
      <w:smartTag w:uri="urn:schemas-microsoft-com:office:smarttags" w:element="PersonName">
        <w:r w:rsidRPr="00062836">
          <w:t>Texas</w:t>
        </w:r>
      </w:smartTag>
      <w:r w:rsidRPr="00062836">
        <w:t xml:space="preserve"> Government Code §551.074</w:t>
      </w:r>
    </w:p>
    <w:p w:rsidR="003317AB" w:rsidRPr="00062836" w:rsidRDefault="003317AB">
      <w:pPr>
        <w:pStyle w:val="BodyText"/>
      </w:pPr>
    </w:p>
    <w:p w:rsidR="003317AB" w:rsidRPr="00062836" w:rsidRDefault="003317AB">
      <w:pPr>
        <w:pStyle w:val="BodyText"/>
        <w:numPr>
          <w:ilvl w:val="1"/>
          <w:numId w:val="1"/>
        </w:numPr>
      </w:pPr>
      <w:r w:rsidRPr="00062836">
        <w:t>Deliberations regarding Economic Development Negotiations</w:t>
      </w:r>
    </w:p>
    <w:p w:rsidR="003317AB" w:rsidRPr="00062836" w:rsidRDefault="003317AB">
      <w:pPr>
        <w:pStyle w:val="BodyText"/>
        <w:ind w:left="1800"/>
      </w:pPr>
      <w:smartTag w:uri="urn:schemas-microsoft-com:office:smarttags" w:element="PersonName">
        <w:r w:rsidRPr="00062836">
          <w:t>Texas</w:t>
        </w:r>
      </w:smartTag>
      <w:r w:rsidRPr="00062836">
        <w:t xml:space="preserve"> Government Code §551.087</w:t>
      </w:r>
    </w:p>
    <w:p w:rsidR="003317AB" w:rsidRPr="00062836" w:rsidRDefault="003317AB" w:rsidP="005535A8">
      <w:pPr>
        <w:pStyle w:val="BodyText"/>
      </w:pPr>
    </w:p>
    <w:p w:rsidR="003317AB" w:rsidRPr="00062836" w:rsidRDefault="003317AB" w:rsidP="00DA62A8">
      <w:pPr>
        <w:pStyle w:val="BodyText"/>
        <w:numPr>
          <w:ilvl w:val="0"/>
          <w:numId w:val="1"/>
        </w:numPr>
      </w:pPr>
      <w:r w:rsidRPr="00062836">
        <w:t>Reconvene in public session and take necessary action on any matters discussed in Executive Session</w:t>
      </w:r>
    </w:p>
    <w:p w:rsidR="003317AB" w:rsidRPr="00062836" w:rsidRDefault="003317AB" w:rsidP="00AC2487">
      <w:pPr>
        <w:pStyle w:val="BodyText"/>
      </w:pPr>
    </w:p>
    <w:p w:rsidR="003317AB" w:rsidRPr="00062836" w:rsidRDefault="003317AB" w:rsidP="00C840CB">
      <w:pPr>
        <w:pStyle w:val="BodyText"/>
        <w:numPr>
          <w:ilvl w:val="0"/>
          <w:numId w:val="1"/>
        </w:numPr>
      </w:pPr>
      <w:r w:rsidRPr="00062836">
        <w:t>Next Meeting</w:t>
      </w:r>
    </w:p>
    <w:p w:rsidR="003317AB" w:rsidRPr="00062836" w:rsidRDefault="003317AB">
      <w:pPr>
        <w:pStyle w:val="BodyText"/>
      </w:pPr>
    </w:p>
    <w:p w:rsidR="003317AB" w:rsidRPr="00062836" w:rsidRDefault="003317AB" w:rsidP="00C840CB">
      <w:pPr>
        <w:pStyle w:val="BodyText"/>
        <w:numPr>
          <w:ilvl w:val="0"/>
          <w:numId w:val="1"/>
        </w:numPr>
      </w:pPr>
      <w:r w:rsidRPr="00062836">
        <w:t>Adjournment</w:t>
      </w:r>
    </w:p>
    <w:p w:rsidR="003317AB" w:rsidRPr="00062836" w:rsidRDefault="003317AB" w:rsidP="005535A8">
      <w:pPr>
        <w:pStyle w:val="BodyText"/>
      </w:pPr>
    </w:p>
    <w:p w:rsidR="003317AB" w:rsidRPr="00062836" w:rsidRDefault="003317AB" w:rsidP="005535A8">
      <w:pPr>
        <w:pStyle w:val="BodyText"/>
      </w:pPr>
    </w:p>
    <w:p w:rsidR="003317AB" w:rsidRPr="00062836" w:rsidRDefault="003317AB" w:rsidP="002B2816">
      <w:pPr>
        <w:jc w:val="both"/>
      </w:pPr>
    </w:p>
    <w:p w:rsidR="003317AB" w:rsidRPr="00062836" w:rsidRDefault="003317AB" w:rsidP="003F6047">
      <w:pPr>
        <w:jc w:val="both"/>
      </w:pPr>
    </w:p>
    <w:p w:rsidR="003317AB" w:rsidRPr="00062836" w:rsidRDefault="003317AB" w:rsidP="003F6047">
      <w:pPr>
        <w:jc w:val="both"/>
      </w:pPr>
      <w:r w:rsidRPr="00062836">
        <w:softHyphen/>
      </w:r>
      <w:r w:rsidRPr="00062836">
        <w:tab/>
      </w:r>
      <w:r w:rsidRPr="00062836">
        <w:rPr>
          <w:b/>
        </w:rPr>
        <w:t>_____________________________________</w:t>
      </w:r>
    </w:p>
    <w:p w:rsidR="003317AB" w:rsidRPr="00062836" w:rsidRDefault="003317AB" w:rsidP="003F6047">
      <w:pPr>
        <w:ind w:firstLine="720"/>
        <w:jc w:val="both"/>
      </w:pPr>
      <w:smartTag w:uri="urn:schemas-microsoft-com:office:smarttags" w:element="PersonName">
        <w:smartTag w:uri="urn:schemas-microsoft-com:office:smarttags" w:element="PersonName">
          <w:r w:rsidRPr="00062836">
            <w:t>Vicki</w:t>
          </w:r>
        </w:smartTag>
        <w:r w:rsidRPr="00062836">
          <w:t xml:space="preserve"> Rivers</w:t>
        </w:r>
      </w:smartTag>
    </w:p>
    <w:p w:rsidR="003317AB" w:rsidRPr="00062836" w:rsidRDefault="003317AB" w:rsidP="003F6047">
      <w:pPr>
        <w:ind w:firstLine="720"/>
        <w:jc w:val="both"/>
      </w:pPr>
      <w:r w:rsidRPr="00062836">
        <w:t>Executive Director</w:t>
      </w:r>
      <w:r w:rsidRPr="00062836">
        <w:softHyphen/>
      </w:r>
      <w:r w:rsidRPr="00062836">
        <w:tab/>
      </w:r>
    </w:p>
    <w:p w:rsidR="003317AB" w:rsidRPr="00062836" w:rsidRDefault="003317AB" w:rsidP="005535A8">
      <w:pPr>
        <w:jc w:val="both"/>
      </w:pPr>
    </w:p>
    <w:p w:rsidR="003317AB" w:rsidRPr="00062836" w:rsidRDefault="003317AB" w:rsidP="005535A8">
      <w:pPr>
        <w:jc w:val="both"/>
      </w:pPr>
    </w:p>
    <w:p w:rsidR="003317AB" w:rsidRDefault="003317AB" w:rsidP="004C6351">
      <w:pPr>
        <w:jc w:val="both"/>
      </w:pPr>
    </w:p>
    <w:p w:rsidR="003317AB" w:rsidRPr="00062836" w:rsidRDefault="003317AB" w:rsidP="004C6351">
      <w:pPr>
        <w:jc w:val="both"/>
      </w:pPr>
    </w:p>
    <w:sectPr w:rsidR="003317AB" w:rsidRPr="00062836" w:rsidSect="00C741BE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AB" w:rsidRDefault="003317AB">
      <w:r>
        <w:separator/>
      </w:r>
    </w:p>
  </w:endnote>
  <w:endnote w:type="continuationSeparator" w:id="0">
    <w:p w:rsidR="003317AB" w:rsidRDefault="0033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Calligr BT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AB" w:rsidRDefault="003317A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AB" w:rsidRDefault="003317AB">
      <w:r>
        <w:separator/>
      </w:r>
    </w:p>
  </w:footnote>
  <w:footnote w:type="continuationSeparator" w:id="0">
    <w:p w:rsidR="003317AB" w:rsidRDefault="00331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AB" w:rsidRDefault="003317AB" w:rsidP="00E20CC7">
    <w:pPr>
      <w:pStyle w:val="Title"/>
    </w:pPr>
    <w:r>
      <w:t>Downtown Redevelopment Authority</w:t>
    </w:r>
  </w:p>
  <w:p w:rsidR="003317AB" w:rsidRDefault="003317AB" w:rsidP="00E20CC7">
    <w:pPr>
      <w:pStyle w:val="Title"/>
    </w:pPr>
    <w:r>
      <w:t xml:space="preserve">Tax Increment Reinvestment Zone Number Three, City of </w:t>
    </w:r>
    <w:smartTag w:uri="urn:schemas-microsoft-com:office:smarttags" w:element="City">
      <w:smartTag w:uri="urn:schemas-microsoft-com:office:smarttags" w:element="place">
        <w:r>
          <w:t>Houston</w:t>
        </w:r>
      </w:smartTag>
    </w:smartTag>
  </w:p>
  <w:p w:rsidR="003317AB" w:rsidRDefault="003317AB" w:rsidP="00E20CC7">
    <w:pPr>
      <w:pStyle w:val="Subtitle"/>
      <w:spacing w:line="240" w:lineRule="auto"/>
    </w:pPr>
    <w:r>
      <w:t>Joint Meeting of the Board of Directors</w:t>
    </w:r>
  </w:p>
  <w:p w:rsidR="003317AB" w:rsidRDefault="003317AB" w:rsidP="00F31BC8">
    <w:pPr>
      <w:jc w:val="center"/>
      <w:rPr>
        <w:b/>
        <w:bCs/>
      </w:rPr>
    </w:pPr>
    <w:r>
      <w:rPr>
        <w:b/>
        <w:bCs/>
      </w:rPr>
      <w:t>June 08, 2010</w:t>
    </w:r>
  </w:p>
  <w:p w:rsidR="003317AB" w:rsidRDefault="003317AB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B2B"/>
    <w:multiLevelType w:val="hybridMultilevel"/>
    <w:tmpl w:val="C254A272"/>
    <w:lvl w:ilvl="0" w:tplc="238288E4">
      <w:start w:val="1"/>
      <w:numFmt w:val="lowerLetter"/>
      <w:lvlText w:val="%1."/>
      <w:lvlJc w:val="left"/>
      <w:pPr>
        <w:tabs>
          <w:tab w:val="num" w:pos="108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6E0ECF"/>
    <w:multiLevelType w:val="multilevel"/>
    <w:tmpl w:val="D4DED7E0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1919B4"/>
    <w:multiLevelType w:val="hybridMultilevel"/>
    <w:tmpl w:val="9D68490E"/>
    <w:lvl w:ilvl="0" w:tplc="5FF0DCC2">
      <w:start w:val="8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ZapfCalligr BT" w:hAnsi="ZapfCalligr BT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7D6C74"/>
    <w:multiLevelType w:val="multilevel"/>
    <w:tmpl w:val="0BD0914E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A26CE3"/>
    <w:multiLevelType w:val="multilevel"/>
    <w:tmpl w:val="A19A039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93439EC"/>
    <w:multiLevelType w:val="multilevel"/>
    <w:tmpl w:val="F146CB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935761B"/>
    <w:multiLevelType w:val="multilevel"/>
    <w:tmpl w:val="D4DED7E0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0A479A"/>
    <w:multiLevelType w:val="multilevel"/>
    <w:tmpl w:val="939090D8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507261"/>
    <w:multiLevelType w:val="hybridMultilevel"/>
    <w:tmpl w:val="F4B46350"/>
    <w:lvl w:ilvl="0" w:tplc="86389A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659A1B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81C84EC6">
      <w:start w:val="1"/>
      <w:numFmt w:val="lowerLetter"/>
      <w:lvlText w:val="%3."/>
      <w:lvlJc w:val="left"/>
      <w:pPr>
        <w:tabs>
          <w:tab w:val="num" w:pos="3120"/>
        </w:tabs>
        <w:ind w:left="3120" w:hanging="7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F8C2B20"/>
    <w:multiLevelType w:val="hybridMultilevel"/>
    <w:tmpl w:val="1B4801FA"/>
    <w:lvl w:ilvl="0" w:tplc="EDEAC938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ZapfCalligr BT" w:hAnsi="ZapfCalligr BT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08874D4"/>
    <w:multiLevelType w:val="multilevel"/>
    <w:tmpl w:val="D4DED7E0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A27E29"/>
    <w:multiLevelType w:val="hybridMultilevel"/>
    <w:tmpl w:val="85D6C3CA"/>
    <w:lvl w:ilvl="0" w:tplc="D820CD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0355EA"/>
    <w:multiLevelType w:val="multilevel"/>
    <w:tmpl w:val="709C9696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CA405B6"/>
    <w:multiLevelType w:val="multilevel"/>
    <w:tmpl w:val="4E161B32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D987759"/>
    <w:multiLevelType w:val="hybridMultilevel"/>
    <w:tmpl w:val="B0926F7A"/>
    <w:lvl w:ilvl="0" w:tplc="A2F6476E">
      <w:start w:val="1"/>
      <w:numFmt w:val="lowerLetter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BC519E"/>
    <w:multiLevelType w:val="multilevel"/>
    <w:tmpl w:val="0BD0914E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A62079"/>
    <w:multiLevelType w:val="hybridMultilevel"/>
    <w:tmpl w:val="D4DED7E0"/>
    <w:lvl w:ilvl="0" w:tplc="A13C2D82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68787B"/>
    <w:multiLevelType w:val="hybridMultilevel"/>
    <w:tmpl w:val="939090D8"/>
    <w:lvl w:ilvl="0" w:tplc="A13C2D82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983551"/>
    <w:multiLevelType w:val="multilevel"/>
    <w:tmpl w:val="2E3890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120"/>
        </w:tabs>
        <w:ind w:left="3120" w:hanging="7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5433930"/>
    <w:multiLevelType w:val="hybridMultilevel"/>
    <w:tmpl w:val="2B2A43CA"/>
    <w:lvl w:ilvl="0" w:tplc="B7DABD56">
      <w:start w:val="1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64E3D7A"/>
    <w:multiLevelType w:val="multilevel"/>
    <w:tmpl w:val="C81EBEC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6583D51"/>
    <w:multiLevelType w:val="multilevel"/>
    <w:tmpl w:val="4E161B32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9EC6DC4"/>
    <w:multiLevelType w:val="multilevel"/>
    <w:tmpl w:val="2E3890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120"/>
        </w:tabs>
        <w:ind w:left="3120" w:hanging="7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D234EEE"/>
    <w:multiLevelType w:val="hybridMultilevel"/>
    <w:tmpl w:val="A19A0394"/>
    <w:lvl w:ilvl="0" w:tplc="2B5A8B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2EF40166"/>
    <w:multiLevelType w:val="multilevel"/>
    <w:tmpl w:val="C254A272"/>
    <w:lvl w:ilvl="0">
      <w:start w:val="1"/>
      <w:numFmt w:val="lowerLetter"/>
      <w:lvlText w:val="%1."/>
      <w:lvlJc w:val="left"/>
      <w:pPr>
        <w:tabs>
          <w:tab w:val="num" w:pos="108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DAE770A"/>
    <w:multiLevelType w:val="multilevel"/>
    <w:tmpl w:val="F146CB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37F13D9"/>
    <w:multiLevelType w:val="multilevel"/>
    <w:tmpl w:val="5218EC5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3A006F0"/>
    <w:multiLevelType w:val="multilevel"/>
    <w:tmpl w:val="B0926F7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3D089C"/>
    <w:multiLevelType w:val="hybridMultilevel"/>
    <w:tmpl w:val="078262CA"/>
    <w:lvl w:ilvl="0" w:tplc="53DA2F02">
      <w:start w:val="1"/>
      <w:numFmt w:val="lowerLetter"/>
      <w:lvlText w:val="%1."/>
      <w:lvlJc w:val="left"/>
      <w:pPr>
        <w:tabs>
          <w:tab w:val="num" w:pos="-360"/>
        </w:tabs>
        <w:ind w:left="-720" w:firstLine="28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3A4E1A"/>
    <w:multiLevelType w:val="hybridMultilevel"/>
    <w:tmpl w:val="03A63318"/>
    <w:lvl w:ilvl="0" w:tplc="754673E4">
      <w:start w:val="1"/>
      <w:numFmt w:val="lowerLetter"/>
      <w:lvlText w:val="%1."/>
      <w:lvlJc w:val="left"/>
      <w:pPr>
        <w:tabs>
          <w:tab w:val="num" w:pos="144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0A6A4A"/>
    <w:multiLevelType w:val="multilevel"/>
    <w:tmpl w:val="2E3890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120"/>
        </w:tabs>
        <w:ind w:left="3120" w:hanging="7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2E25DE8"/>
    <w:multiLevelType w:val="multilevel"/>
    <w:tmpl w:val="BE683250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E41CDC"/>
    <w:multiLevelType w:val="multilevel"/>
    <w:tmpl w:val="F146CB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4B97F77"/>
    <w:multiLevelType w:val="hybridMultilevel"/>
    <w:tmpl w:val="BE683250"/>
    <w:lvl w:ilvl="0" w:tplc="FC3421DE">
      <w:start w:val="1"/>
      <w:numFmt w:val="lowerLetter"/>
      <w:lvlText w:val="%1."/>
      <w:lvlJc w:val="left"/>
      <w:pPr>
        <w:tabs>
          <w:tab w:val="num" w:pos="1080"/>
        </w:tabs>
        <w:ind w:left="720" w:firstLine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1D65AB"/>
    <w:multiLevelType w:val="hybridMultilevel"/>
    <w:tmpl w:val="00FCFF02"/>
    <w:lvl w:ilvl="0" w:tplc="D3867DAE">
      <w:start w:val="1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ZapfCalligr BT" w:hAnsi="ZapfCalligr BT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A4A00DA"/>
    <w:multiLevelType w:val="multilevel"/>
    <w:tmpl w:val="C506216C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FAC1BEF"/>
    <w:multiLevelType w:val="multilevel"/>
    <w:tmpl w:val="4E161B32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2A3604C"/>
    <w:multiLevelType w:val="multilevel"/>
    <w:tmpl w:val="F146CB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2EA7692"/>
    <w:multiLevelType w:val="multilevel"/>
    <w:tmpl w:val="03A63318"/>
    <w:lvl w:ilvl="0">
      <w:start w:val="1"/>
      <w:numFmt w:val="lowerLetter"/>
      <w:lvlText w:val="%1."/>
      <w:lvlJc w:val="left"/>
      <w:pPr>
        <w:tabs>
          <w:tab w:val="num" w:pos="1440"/>
        </w:tabs>
        <w:ind w:left="2160" w:hanging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397E8C"/>
    <w:multiLevelType w:val="multilevel"/>
    <w:tmpl w:val="30F44A8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566476B"/>
    <w:multiLevelType w:val="hybridMultilevel"/>
    <w:tmpl w:val="0BD0914E"/>
    <w:lvl w:ilvl="0" w:tplc="BD0E67A6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5039AD"/>
    <w:multiLevelType w:val="multilevel"/>
    <w:tmpl w:val="D4DED7E0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E83495"/>
    <w:multiLevelType w:val="hybridMultilevel"/>
    <w:tmpl w:val="F4B092D8"/>
    <w:lvl w:ilvl="0" w:tplc="CDB4323E">
      <w:start w:val="1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22E0D68"/>
    <w:multiLevelType w:val="multilevel"/>
    <w:tmpl w:val="85D6C3C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73C83"/>
    <w:multiLevelType w:val="hybridMultilevel"/>
    <w:tmpl w:val="5AF854F0"/>
    <w:lvl w:ilvl="0" w:tplc="ED0C94DA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4"/>
  </w:num>
  <w:num w:numId="5">
    <w:abstractNumId w:val="19"/>
  </w:num>
  <w:num w:numId="6">
    <w:abstractNumId w:val="42"/>
  </w:num>
  <w:num w:numId="7">
    <w:abstractNumId w:val="32"/>
  </w:num>
  <w:num w:numId="8">
    <w:abstractNumId w:val="25"/>
  </w:num>
  <w:num w:numId="9">
    <w:abstractNumId w:val="5"/>
  </w:num>
  <w:num w:numId="10">
    <w:abstractNumId w:val="37"/>
  </w:num>
  <w:num w:numId="11">
    <w:abstractNumId w:val="11"/>
  </w:num>
  <w:num w:numId="12">
    <w:abstractNumId w:val="43"/>
  </w:num>
  <w:num w:numId="13">
    <w:abstractNumId w:val="44"/>
  </w:num>
  <w:num w:numId="14">
    <w:abstractNumId w:val="40"/>
  </w:num>
  <w:num w:numId="15">
    <w:abstractNumId w:val="3"/>
  </w:num>
  <w:num w:numId="16">
    <w:abstractNumId w:val="15"/>
  </w:num>
  <w:num w:numId="17">
    <w:abstractNumId w:val="20"/>
  </w:num>
  <w:num w:numId="18">
    <w:abstractNumId w:val="12"/>
  </w:num>
  <w:num w:numId="19">
    <w:abstractNumId w:val="13"/>
  </w:num>
  <w:num w:numId="20">
    <w:abstractNumId w:val="21"/>
  </w:num>
  <w:num w:numId="21">
    <w:abstractNumId w:val="36"/>
  </w:num>
  <w:num w:numId="22">
    <w:abstractNumId w:val="35"/>
  </w:num>
  <w:num w:numId="23">
    <w:abstractNumId w:val="16"/>
  </w:num>
  <w:num w:numId="24">
    <w:abstractNumId w:val="10"/>
  </w:num>
  <w:num w:numId="25">
    <w:abstractNumId w:val="6"/>
  </w:num>
  <w:num w:numId="26">
    <w:abstractNumId w:val="1"/>
  </w:num>
  <w:num w:numId="27">
    <w:abstractNumId w:val="41"/>
  </w:num>
  <w:num w:numId="28">
    <w:abstractNumId w:val="17"/>
  </w:num>
  <w:num w:numId="29">
    <w:abstractNumId w:val="7"/>
  </w:num>
  <w:num w:numId="30">
    <w:abstractNumId w:val="23"/>
  </w:num>
  <w:num w:numId="31">
    <w:abstractNumId w:val="4"/>
  </w:num>
  <w:num w:numId="32">
    <w:abstractNumId w:val="0"/>
  </w:num>
  <w:num w:numId="33">
    <w:abstractNumId w:val="24"/>
  </w:num>
  <w:num w:numId="34">
    <w:abstractNumId w:val="29"/>
  </w:num>
  <w:num w:numId="35">
    <w:abstractNumId w:val="38"/>
  </w:num>
  <w:num w:numId="36">
    <w:abstractNumId w:val="14"/>
  </w:num>
  <w:num w:numId="37">
    <w:abstractNumId w:val="27"/>
  </w:num>
  <w:num w:numId="38">
    <w:abstractNumId w:val="33"/>
  </w:num>
  <w:num w:numId="39">
    <w:abstractNumId w:val="31"/>
  </w:num>
  <w:num w:numId="40">
    <w:abstractNumId w:val="28"/>
  </w:num>
  <w:num w:numId="41">
    <w:abstractNumId w:val="26"/>
  </w:num>
  <w:num w:numId="42">
    <w:abstractNumId w:val="39"/>
  </w:num>
  <w:num w:numId="43">
    <w:abstractNumId w:val="18"/>
  </w:num>
  <w:num w:numId="44">
    <w:abstractNumId w:val="30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113"/>
    <w:rsid w:val="0000648E"/>
    <w:rsid w:val="00010B79"/>
    <w:rsid w:val="00012164"/>
    <w:rsid w:val="000158DF"/>
    <w:rsid w:val="00027F92"/>
    <w:rsid w:val="000315B7"/>
    <w:rsid w:val="00054BAB"/>
    <w:rsid w:val="00062836"/>
    <w:rsid w:val="00076B23"/>
    <w:rsid w:val="000A3FD3"/>
    <w:rsid w:val="000B1114"/>
    <w:rsid w:val="000C1113"/>
    <w:rsid w:val="000C13A5"/>
    <w:rsid w:val="000C2635"/>
    <w:rsid w:val="000D7DDD"/>
    <w:rsid w:val="000E7779"/>
    <w:rsid w:val="000F0BEA"/>
    <w:rsid w:val="000F3E23"/>
    <w:rsid w:val="00101076"/>
    <w:rsid w:val="001122A4"/>
    <w:rsid w:val="00112D3D"/>
    <w:rsid w:val="00121375"/>
    <w:rsid w:val="00123EFC"/>
    <w:rsid w:val="0013612F"/>
    <w:rsid w:val="00144E4B"/>
    <w:rsid w:val="00145134"/>
    <w:rsid w:val="001463B6"/>
    <w:rsid w:val="00150A30"/>
    <w:rsid w:val="00150CE1"/>
    <w:rsid w:val="00165CE0"/>
    <w:rsid w:val="00166A4F"/>
    <w:rsid w:val="001726A3"/>
    <w:rsid w:val="0017538E"/>
    <w:rsid w:val="00176183"/>
    <w:rsid w:val="00186CE8"/>
    <w:rsid w:val="00187262"/>
    <w:rsid w:val="001907BE"/>
    <w:rsid w:val="001A1D74"/>
    <w:rsid w:val="001B176E"/>
    <w:rsid w:val="001B6707"/>
    <w:rsid w:val="001B78B1"/>
    <w:rsid w:val="001C28E9"/>
    <w:rsid w:val="001C3436"/>
    <w:rsid w:val="001C5032"/>
    <w:rsid w:val="001C67CE"/>
    <w:rsid w:val="001D57C9"/>
    <w:rsid w:val="001D5DD5"/>
    <w:rsid w:val="001F2719"/>
    <w:rsid w:val="00214ECD"/>
    <w:rsid w:val="002213F7"/>
    <w:rsid w:val="00221CC2"/>
    <w:rsid w:val="0022275F"/>
    <w:rsid w:val="00225920"/>
    <w:rsid w:val="00227A26"/>
    <w:rsid w:val="00232DD9"/>
    <w:rsid w:val="00236C42"/>
    <w:rsid w:val="00242FB0"/>
    <w:rsid w:val="00243CDB"/>
    <w:rsid w:val="00244CAF"/>
    <w:rsid w:val="0024725B"/>
    <w:rsid w:val="00247589"/>
    <w:rsid w:val="00253271"/>
    <w:rsid w:val="00264A2E"/>
    <w:rsid w:val="00264EE0"/>
    <w:rsid w:val="00265A20"/>
    <w:rsid w:val="00266EAC"/>
    <w:rsid w:val="00271640"/>
    <w:rsid w:val="002727EC"/>
    <w:rsid w:val="00277AA1"/>
    <w:rsid w:val="00281539"/>
    <w:rsid w:val="00284703"/>
    <w:rsid w:val="0028693B"/>
    <w:rsid w:val="00290B05"/>
    <w:rsid w:val="00294778"/>
    <w:rsid w:val="002B2816"/>
    <w:rsid w:val="002C2618"/>
    <w:rsid w:val="002D5927"/>
    <w:rsid w:val="002E0C3C"/>
    <w:rsid w:val="002E17A5"/>
    <w:rsid w:val="002E70BE"/>
    <w:rsid w:val="002E7BD5"/>
    <w:rsid w:val="002F09C3"/>
    <w:rsid w:val="00302D4A"/>
    <w:rsid w:val="00306E72"/>
    <w:rsid w:val="00322A6A"/>
    <w:rsid w:val="00322FA2"/>
    <w:rsid w:val="00326D51"/>
    <w:rsid w:val="003317AB"/>
    <w:rsid w:val="003408EE"/>
    <w:rsid w:val="00342083"/>
    <w:rsid w:val="00346C9C"/>
    <w:rsid w:val="00347080"/>
    <w:rsid w:val="0035103A"/>
    <w:rsid w:val="00356952"/>
    <w:rsid w:val="00362B93"/>
    <w:rsid w:val="00376C8D"/>
    <w:rsid w:val="00385F24"/>
    <w:rsid w:val="003A09B4"/>
    <w:rsid w:val="003A427E"/>
    <w:rsid w:val="003A7E1D"/>
    <w:rsid w:val="003B7553"/>
    <w:rsid w:val="003E21A6"/>
    <w:rsid w:val="003E24C9"/>
    <w:rsid w:val="003E37FE"/>
    <w:rsid w:val="003E7A30"/>
    <w:rsid w:val="003F579B"/>
    <w:rsid w:val="003F6047"/>
    <w:rsid w:val="003F7C9F"/>
    <w:rsid w:val="00401EED"/>
    <w:rsid w:val="004023FF"/>
    <w:rsid w:val="004049CE"/>
    <w:rsid w:val="00417542"/>
    <w:rsid w:val="00424572"/>
    <w:rsid w:val="0043339C"/>
    <w:rsid w:val="00441B4F"/>
    <w:rsid w:val="00450D48"/>
    <w:rsid w:val="004610CB"/>
    <w:rsid w:val="00462580"/>
    <w:rsid w:val="00470F66"/>
    <w:rsid w:val="00472872"/>
    <w:rsid w:val="00474200"/>
    <w:rsid w:val="00476E42"/>
    <w:rsid w:val="004778B4"/>
    <w:rsid w:val="004842E3"/>
    <w:rsid w:val="00484319"/>
    <w:rsid w:val="0049094C"/>
    <w:rsid w:val="0049285E"/>
    <w:rsid w:val="00495DDD"/>
    <w:rsid w:val="004A1CAD"/>
    <w:rsid w:val="004A7D01"/>
    <w:rsid w:val="004B18FB"/>
    <w:rsid w:val="004B2E49"/>
    <w:rsid w:val="004B3305"/>
    <w:rsid w:val="004B5636"/>
    <w:rsid w:val="004C0588"/>
    <w:rsid w:val="004C6351"/>
    <w:rsid w:val="004D161B"/>
    <w:rsid w:val="004D719F"/>
    <w:rsid w:val="004E4ABA"/>
    <w:rsid w:val="004F094A"/>
    <w:rsid w:val="004F0F46"/>
    <w:rsid w:val="004F394B"/>
    <w:rsid w:val="004F48D9"/>
    <w:rsid w:val="00506E60"/>
    <w:rsid w:val="00514642"/>
    <w:rsid w:val="00516DFB"/>
    <w:rsid w:val="0051737E"/>
    <w:rsid w:val="005206A8"/>
    <w:rsid w:val="00520D25"/>
    <w:rsid w:val="005223C7"/>
    <w:rsid w:val="00523156"/>
    <w:rsid w:val="0052402A"/>
    <w:rsid w:val="00530AB8"/>
    <w:rsid w:val="00531119"/>
    <w:rsid w:val="00532125"/>
    <w:rsid w:val="00536ECB"/>
    <w:rsid w:val="00542079"/>
    <w:rsid w:val="00545259"/>
    <w:rsid w:val="005535A8"/>
    <w:rsid w:val="005541DE"/>
    <w:rsid w:val="00556551"/>
    <w:rsid w:val="00556B16"/>
    <w:rsid w:val="00557AFE"/>
    <w:rsid w:val="005621DB"/>
    <w:rsid w:val="0056419F"/>
    <w:rsid w:val="00575C7D"/>
    <w:rsid w:val="00575D1D"/>
    <w:rsid w:val="00577298"/>
    <w:rsid w:val="00577734"/>
    <w:rsid w:val="00585E2E"/>
    <w:rsid w:val="005948A5"/>
    <w:rsid w:val="005A0AF8"/>
    <w:rsid w:val="005A259C"/>
    <w:rsid w:val="005A550F"/>
    <w:rsid w:val="005B17D8"/>
    <w:rsid w:val="005C15CF"/>
    <w:rsid w:val="005C6FC3"/>
    <w:rsid w:val="005D476B"/>
    <w:rsid w:val="005D561E"/>
    <w:rsid w:val="005D6397"/>
    <w:rsid w:val="005D642A"/>
    <w:rsid w:val="005E10A7"/>
    <w:rsid w:val="005E3C22"/>
    <w:rsid w:val="005E503A"/>
    <w:rsid w:val="005F4605"/>
    <w:rsid w:val="005F5CB9"/>
    <w:rsid w:val="0060208B"/>
    <w:rsid w:val="006044AD"/>
    <w:rsid w:val="00604C3B"/>
    <w:rsid w:val="006161D1"/>
    <w:rsid w:val="00617B4F"/>
    <w:rsid w:val="006200A2"/>
    <w:rsid w:val="006205A0"/>
    <w:rsid w:val="00625BE2"/>
    <w:rsid w:val="00626C1D"/>
    <w:rsid w:val="006312B9"/>
    <w:rsid w:val="00632085"/>
    <w:rsid w:val="00636586"/>
    <w:rsid w:val="00657B5D"/>
    <w:rsid w:val="00660DB7"/>
    <w:rsid w:val="00671236"/>
    <w:rsid w:val="00672DB5"/>
    <w:rsid w:val="0067602A"/>
    <w:rsid w:val="00684C60"/>
    <w:rsid w:val="0069027D"/>
    <w:rsid w:val="00693ED6"/>
    <w:rsid w:val="006A0D6D"/>
    <w:rsid w:val="006A40EC"/>
    <w:rsid w:val="006B0690"/>
    <w:rsid w:val="006B5B1A"/>
    <w:rsid w:val="006C117D"/>
    <w:rsid w:val="006C1CDB"/>
    <w:rsid w:val="006C4CCF"/>
    <w:rsid w:val="006C7866"/>
    <w:rsid w:val="006D391E"/>
    <w:rsid w:val="006E470F"/>
    <w:rsid w:val="006E5186"/>
    <w:rsid w:val="006F4680"/>
    <w:rsid w:val="006F5811"/>
    <w:rsid w:val="00700A42"/>
    <w:rsid w:val="0071736A"/>
    <w:rsid w:val="00720E1C"/>
    <w:rsid w:val="00721D63"/>
    <w:rsid w:val="00723F7E"/>
    <w:rsid w:val="007262B1"/>
    <w:rsid w:val="00744C8B"/>
    <w:rsid w:val="00745C39"/>
    <w:rsid w:val="007517EB"/>
    <w:rsid w:val="00755693"/>
    <w:rsid w:val="007569AD"/>
    <w:rsid w:val="007753CF"/>
    <w:rsid w:val="007815E4"/>
    <w:rsid w:val="007817FD"/>
    <w:rsid w:val="00783845"/>
    <w:rsid w:val="00790E67"/>
    <w:rsid w:val="00791BAF"/>
    <w:rsid w:val="007936A8"/>
    <w:rsid w:val="00795DEC"/>
    <w:rsid w:val="007A57DC"/>
    <w:rsid w:val="007A5945"/>
    <w:rsid w:val="007C139D"/>
    <w:rsid w:val="007C4E57"/>
    <w:rsid w:val="007D7A74"/>
    <w:rsid w:val="007D7D6F"/>
    <w:rsid w:val="007E2DF5"/>
    <w:rsid w:val="00815C58"/>
    <w:rsid w:val="00824741"/>
    <w:rsid w:val="008267CF"/>
    <w:rsid w:val="00827EEF"/>
    <w:rsid w:val="00830095"/>
    <w:rsid w:val="00831BA5"/>
    <w:rsid w:val="0085508A"/>
    <w:rsid w:val="00862ADD"/>
    <w:rsid w:val="00865608"/>
    <w:rsid w:val="00876E14"/>
    <w:rsid w:val="0088422C"/>
    <w:rsid w:val="008909A4"/>
    <w:rsid w:val="00895F4D"/>
    <w:rsid w:val="00896EFD"/>
    <w:rsid w:val="008A57D0"/>
    <w:rsid w:val="008A5BD2"/>
    <w:rsid w:val="008B7B41"/>
    <w:rsid w:val="008C038F"/>
    <w:rsid w:val="008C2AE0"/>
    <w:rsid w:val="008E7EB0"/>
    <w:rsid w:val="008F30D7"/>
    <w:rsid w:val="008F6D6D"/>
    <w:rsid w:val="0090497A"/>
    <w:rsid w:val="00916C13"/>
    <w:rsid w:val="00917BAA"/>
    <w:rsid w:val="00923C01"/>
    <w:rsid w:val="00923D85"/>
    <w:rsid w:val="00924EC2"/>
    <w:rsid w:val="009322BD"/>
    <w:rsid w:val="0094158C"/>
    <w:rsid w:val="009538B8"/>
    <w:rsid w:val="00956983"/>
    <w:rsid w:val="0096007A"/>
    <w:rsid w:val="00970298"/>
    <w:rsid w:val="00970856"/>
    <w:rsid w:val="00971456"/>
    <w:rsid w:val="009823CE"/>
    <w:rsid w:val="00983458"/>
    <w:rsid w:val="00991278"/>
    <w:rsid w:val="00996FA3"/>
    <w:rsid w:val="009973A6"/>
    <w:rsid w:val="009A0DCE"/>
    <w:rsid w:val="009A680F"/>
    <w:rsid w:val="009B00EA"/>
    <w:rsid w:val="009B48EB"/>
    <w:rsid w:val="009D13E8"/>
    <w:rsid w:val="009D1D33"/>
    <w:rsid w:val="009D5F3C"/>
    <w:rsid w:val="009E1B83"/>
    <w:rsid w:val="009E71D6"/>
    <w:rsid w:val="009F0A58"/>
    <w:rsid w:val="009F1709"/>
    <w:rsid w:val="009F288D"/>
    <w:rsid w:val="009F6687"/>
    <w:rsid w:val="00A16D28"/>
    <w:rsid w:val="00A21D4A"/>
    <w:rsid w:val="00A274DB"/>
    <w:rsid w:val="00A278F3"/>
    <w:rsid w:val="00A323AC"/>
    <w:rsid w:val="00A45696"/>
    <w:rsid w:val="00A5377F"/>
    <w:rsid w:val="00A55C58"/>
    <w:rsid w:val="00A5610A"/>
    <w:rsid w:val="00A7131A"/>
    <w:rsid w:val="00A744CC"/>
    <w:rsid w:val="00A74884"/>
    <w:rsid w:val="00A82C30"/>
    <w:rsid w:val="00A97D72"/>
    <w:rsid w:val="00AA1CA0"/>
    <w:rsid w:val="00AA2F9B"/>
    <w:rsid w:val="00AA777B"/>
    <w:rsid w:val="00AB1D8F"/>
    <w:rsid w:val="00AB2E97"/>
    <w:rsid w:val="00AC2487"/>
    <w:rsid w:val="00AC4520"/>
    <w:rsid w:val="00AC6548"/>
    <w:rsid w:val="00AD62DA"/>
    <w:rsid w:val="00AD7426"/>
    <w:rsid w:val="00AF10DA"/>
    <w:rsid w:val="00AF6186"/>
    <w:rsid w:val="00B14E7A"/>
    <w:rsid w:val="00B17917"/>
    <w:rsid w:val="00B2300F"/>
    <w:rsid w:val="00B415C8"/>
    <w:rsid w:val="00B46B06"/>
    <w:rsid w:val="00B50C1B"/>
    <w:rsid w:val="00B53F91"/>
    <w:rsid w:val="00B6498A"/>
    <w:rsid w:val="00B71820"/>
    <w:rsid w:val="00B77B92"/>
    <w:rsid w:val="00B77F9B"/>
    <w:rsid w:val="00B832E5"/>
    <w:rsid w:val="00B85064"/>
    <w:rsid w:val="00B8539C"/>
    <w:rsid w:val="00B9025E"/>
    <w:rsid w:val="00B90F85"/>
    <w:rsid w:val="00B92725"/>
    <w:rsid w:val="00BA03D1"/>
    <w:rsid w:val="00BA0C37"/>
    <w:rsid w:val="00BA1F8B"/>
    <w:rsid w:val="00BA56D1"/>
    <w:rsid w:val="00BA60A7"/>
    <w:rsid w:val="00BC2461"/>
    <w:rsid w:val="00BC7514"/>
    <w:rsid w:val="00BD1202"/>
    <w:rsid w:val="00BD1388"/>
    <w:rsid w:val="00BD49AE"/>
    <w:rsid w:val="00BE5C2E"/>
    <w:rsid w:val="00BF2EB7"/>
    <w:rsid w:val="00BF4FE1"/>
    <w:rsid w:val="00C00D68"/>
    <w:rsid w:val="00C01568"/>
    <w:rsid w:val="00C20533"/>
    <w:rsid w:val="00C31AFD"/>
    <w:rsid w:val="00C34481"/>
    <w:rsid w:val="00C36124"/>
    <w:rsid w:val="00C45CCA"/>
    <w:rsid w:val="00C54C16"/>
    <w:rsid w:val="00C5508B"/>
    <w:rsid w:val="00C62207"/>
    <w:rsid w:val="00C62979"/>
    <w:rsid w:val="00C67122"/>
    <w:rsid w:val="00C70777"/>
    <w:rsid w:val="00C741BE"/>
    <w:rsid w:val="00C741D0"/>
    <w:rsid w:val="00C7422C"/>
    <w:rsid w:val="00C7571E"/>
    <w:rsid w:val="00C8182E"/>
    <w:rsid w:val="00C840CB"/>
    <w:rsid w:val="00C93452"/>
    <w:rsid w:val="00C95AF6"/>
    <w:rsid w:val="00C9605C"/>
    <w:rsid w:val="00CA0435"/>
    <w:rsid w:val="00CA159C"/>
    <w:rsid w:val="00CB431D"/>
    <w:rsid w:val="00CB4DD4"/>
    <w:rsid w:val="00CC2B73"/>
    <w:rsid w:val="00CC3550"/>
    <w:rsid w:val="00CD14AE"/>
    <w:rsid w:val="00CD271F"/>
    <w:rsid w:val="00CF1F26"/>
    <w:rsid w:val="00CF234F"/>
    <w:rsid w:val="00CF31C2"/>
    <w:rsid w:val="00CF3247"/>
    <w:rsid w:val="00D02D25"/>
    <w:rsid w:val="00D03223"/>
    <w:rsid w:val="00D049D4"/>
    <w:rsid w:val="00D05CCB"/>
    <w:rsid w:val="00D06831"/>
    <w:rsid w:val="00D13E93"/>
    <w:rsid w:val="00D15D57"/>
    <w:rsid w:val="00D21D32"/>
    <w:rsid w:val="00D2442C"/>
    <w:rsid w:val="00D32860"/>
    <w:rsid w:val="00D32891"/>
    <w:rsid w:val="00D374C3"/>
    <w:rsid w:val="00D400C3"/>
    <w:rsid w:val="00D54100"/>
    <w:rsid w:val="00D56F11"/>
    <w:rsid w:val="00D572B6"/>
    <w:rsid w:val="00D57696"/>
    <w:rsid w:val="00D63247"/>
    <w:rsid w:val="00D63BFE"/>
    <w:rsid w:val="00D72DF7"/>
    <w:rsid w:val="00D817C2"/>
    <w:rsid w:val="00D92D29"/>
    <w:rsid w:val="00D95036"/>
    <w:rsid w:val="00DA193C"/>
    <w:rsid w:val="00DA62A8"/>
    <w:rsid w:val="00DA690F"/>
    <w:rsid w:val="00DB2D32"/>
    <w:rsid w:val="00DB343C"/>
    <w:rsid w:val="00DB6734"/>
    <w:rsid w:val="00DC35BE"/>
    <w:rsid w:val="00DC64BF"/>
    <w:rsid w:val="00DC6CC9"/>
    <w:rsid w:val="00DD084C"/>
    <w:rsid w:val="00DD12B7"/>
    <w:rsid w:val="00DE0AB9"/>
    <w:rsid w:val="00E03113"/>
    <w:rsid w:val="00E06A25"/>
    <w:rsid w:val="00E158D7"/>
    <w:rsid w:val="00E20CC7"/>
    <w:rsid w:val="00E22A22"/>
    <w:rsid w:val="00E253F7"/>
    <w:rsid w:val="00E25632"/>
    <w:rsid w:val="00E30365"/>
    <w:rsid w:val="00E37C49"/>
    <w:rsid w:val="00E43439"/>
    <w:rsid w:val="00E522C1"/>
    <w:rsid w:val="00E54477"/>
    <w:rsid w:val="00E609D2"/>
    <w:rsid w:val="00E6505F"/>
    <w:rsid w:val="00E71C39"/>
    <w:rsid w:val="00E71F70"/>
    <w:rsid w:val="00E725BF"/>
    <w:rsid w:val="00E73204"/>
    <w:rsid w:val="00E83A7F"/>
    <w:rsid w:val="00E93131"/>
    <w:rsid w:val="00EA0FC0"/>
    <w:rsid w:val="00EA173A"/>
    <w:rsid w:val="00EA3CFE"/>
    <w:rsid w:val="00EA76E8"/>
    <w:rsid w:val="00EC14DC"/>
    <w:rsid w:val="00ED03D6"/>
    <w:rsid w:val="00ED0999"/>
    <w:rsid w:val="00ED2488"/>
    <w:rsid w:val="00ED67C2"/>
    <w:rsid w:val="00EE34BD"/>
    <w:rsid w:val="00EF3FE3"/>
    <w:rsid w:val="00F07C38"/>
    <w:rsid w:val="00F16228"/>
    <w:rsid w:val="00F17D9D"/>
    <w:rsid w:val="00F22B4F"/>
    <w:rsid w:val="00F26495"/>
    <w:rsid w:val="00F27E4A"/>
    <w:rsid w:val="00F31BC8"/>
    <w:rsid w:val="00F41EB9"/>
    <w:rsid w:val="00F60513"/>
    <w:rsid w:val="00F62E12"/>
    <w:rsid w:val="00F6386B"/>
    <w:rsid w:val="00F648C6"/>
    <w:rsid w:val="00F71BA6"/>
    <w:rsid w:val="00F805E8"/>
    <w:rsid w:val="00F90889"/>
    <w:rsid w:val="00F91289"/>
    <w:rsid w:val="00F95A7C"/>
    <w:rsid w:val="00F95EF3"/>
    <w:rsid w:val="00F9737F"/>
    <w:rsid w:val="00FA1177"/>
    <w:rsid w:val="00FA6164"/>
    <w:rsid w:val="00FB0F43"/>
    <w:rsid w:val="00FB1C86"/>
    <w:rsid w:val="00FB3081"/>
    <w:rsid w:val="00FC0015"/>
    <w:rsid w:val="00FC18AE"/>
    <w:rsid w:val="00FC4DF8"/>
    <w:rsid w:val="00FC6277"/>
    <w:rsid w:val="00FE33B0"/>
    <w:rsid w:val="00FE407F"/>
    <w:rsid w:val="00FF1C3C"/>
    <w:rsid w:val="00FF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6351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177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741B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A1177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741B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A1177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C741BE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A1177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4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11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74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11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741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5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1177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5D561E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FB0F43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"/>
    <w:uiPriority w:val="99"/>
    <w:rsid w:val="004C6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117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07C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539</TotalTime>
  <Pages>2</Pages>
  <Words>321</Words>
  <Characters>1830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JOINT MEETING</dc:title>
  <dc:subject/>
  <dc:creator>TataLease</dc:creator>
  <cp:keywords/>
  <dc:description/>
  <cp:lastModifiedBy>TataLease Derby</cp:lastModifiedBy>
  <cp:revision>11</cp:revision>
  <cp:lastPrinted>2010-06-01T21:23:00Z</cp:lastPrinted>
  <dcterms:created xsi:type="dcterms:W3CDTF">2010-05-05T16:13:00Z</dcterms:created>
  <dcterms:modified xsi:type="dcterms:W3CDTF">2010-06-03T19:13:00Z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fUNs4ySN8X7At04MPo8zONUJS5Rm0pwYkUVdRZ9kO8NC8opKh/iM74QhLrMZx+HLg+jC8WF21gzDEqtMBigrUA=</vt:lpwstr>
  </property>
  <property fmtid="{D5CDD505-2E9C-101B-9397-08002B2CF9AE}" pid="3" name="MAIL_MSG_ID1">
    <vt:lpwstr>UFAAhbkLiRokiRyFGPYIRh5peU3Xpg0BhhSEVSgmEiBIvGI6gRHfvYEgLNewVshfJ48gwZvYutDB0kGL8jQvlUKCDYdFj8Qtr6ycvbQBZ1DyF9c5ZVuopDFfeEoeZk9Bi+EbS8l1cBbVedDSnwrZVqQudp2bdxXeDoLJcCXeltg0tT9oHleqotSofP6JI6oIjaWz7oVZavxQa7Yi2snZQ3AIYsTh2dp6XBP431M/Xsci1CVCiNKLZFYeU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sAAAE9kkUq3pEoKe42ry2z0cxF5ytR6t3CAh/gqKNo8XZjE=</vt:lpwstr>
  </property>
</Properties>
</file>